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C0" w:rsidRPr="002628E2" w:rsidRDefault="00435232" w:rsidP="00435232">
      <w:pPr>
        <w:spacing w:line="360" w:lineRule="auto"/>
        <w:ind w:right="188" w:firstLine="0"/>
        <w:rPr>
          <w:rFonts w:ascii="仿宋" w:eastAsia="仿宋" w:hAnsi="仿宋"/>
        </w:rPr>
      </w:pPr>
      <w:r w:rsidRPr="002628E2">
        <w:rPr>
          <w:rFonts w:ascii="仿宋" w:eastAsia="仿宋" w:hAnsi="仿宋" w:hint="eastAsia"/>
        </w:rPr>
        <w:t>附件1：</w:t>
      </w:r>
    </w:p>
    <w:p w:rsidR="002628E2" w:rsidRDefault="002628E2" w:rsidP="002628E2">
      <w:pPr>
        <w:autoSpaceDE/>
        <w:autoSpaceDN/>
        <w:adjustRightInd w:val="0"/>
        <w:spacing w:line="240" w:lineRule="auto"/>
        <w:ind w:firstLine="0"/>
        <w:jc w:val="center"/>
        <w:rPr>
          <w:rFonts w:ascii="黑体" w:eastAsia="黑体"/>
          <w:snapToGrid/>
          <w:kern w:val="2"/>
          <w:sz w:val="36"/>
        </w:rPr>
      </w:pPr>
      <w:r w:rsidRPr="002628E2">
        <w:rPr>
          <w:rFonts w:ascii="黑体" w:eastAsia="黑体"/>
          <w:snapToGrid/>
          <w:kern w:val="2"/>
          <w:sz w:val="36"/>
        </w:rPr>
        <w:t>201</w:t>
      </w:r>
      <w:r w:rsidR="00CF44B4">
        <w:rPr>
          <w:rFonts w:ascii="黑体" w:eastAsia="黑体" w:hint="eastAsia"/>
          <w:snapToGrid/>
          <w:kern w:val="2"/>
          <w:sz w:val="36"/>
        </w:rPr>
        <w:t>5</w:t>
      </w:r>
      <w:r w:rsidRPr="002628E2">
        <w:rPr>
          <w:rFonts w:ascii="黑体" w:eastAsia="黑体" w:hint="eastAsia"/>
          <w:snapToGrid/>
          <w:kern w:val="2"/>
          <w:sz w:val="36"/>
        </w:rPr>
        <w:t>年常州市杰出创新人才云计划（创新人才合作</w:t>
      </w:r>
      <w:r w:rsidR="00B27DC6">
        <w:rPr>
          <w:rFonts w:ascii="黑体" w:eastAsia="黑体" w:hint="eastAsia"/>
          <w:snapToGrid/>
          <w:kern w:val="2"/>
          <w:sz w:val="36"/>
        </w:rPr>
        <w:t>项目</w:t>
      </w:r>
      <w:r w:rsidRPr="002628E2">
        <w:rPr>
          <w:rFonts w:ascii="黑体" w:eastAsia="黑体" w:hint="eastAsia"/>
          <w:snapToGrid/>
          <w:kern w:val="2"/>
          <w:sz w:val="36"/>
        </w:rPr>
        <w:t>）</w:t>
      </w:r>
    </w:p>
    <w:p w:rsidR="002628E2" w:rsidRDefault="00B27DC6" w:rsidP="002628E2">
      <w:pPr>
        <w:autoSpaceDE/>
        <w:autoSpaceDN/>
        <w:adjustRightInd w:val="0"/>
        <w:spacing w:line="240" w:lineRule="auto"/>
        <w:ind w:firstLine="0"/>
        <w:jc w:val="center"/>
        <w:rPr>
          <w:rFonts w:ascii="黑体" w:eastAsia="黑体"/>
          <w:snapToGrid/>
          <w:kern w:val="2"/>
          <w:sz w:val="36"/>
        </w:rPr>
      </w:pPr>
      <w:r>
        <w:rPr>
          <w:rFonts w:ascii="黑体" w:eastAsia="黑体" w:hint="eastAsia"/>
          <w:snapToGrid/>
          <w:kern w:val="2"/>
          <w:sz w:val="36"/>
        </w:rPr>
        <w:t>中期检查项目</w:t>
      </w:r>
      <w:r w:rsidR="002628E2" w:rsidRPr="002628E2">
        <w:rPr>
          <w:rFonts w:ascii="黑体" w:eastAsia="黑体" w:hint="eastAsia"/>
          <w:snapToGrid/>
          <w:kern w:val="2"/>
          <w:sz w:val="36"/>
        </w:rPr>
        <w:t>清单</w:t>
      </w:r>
    </w:p>
    <w:p w:rsidR="002628E2" w:rsidRPr="002628E2" w:rsidRDefault="002628E2" w:rsidP="002628E2">
      <w:pPr>
        <w:spacing w:line="240" w:lineRule="auto"/>
        <w:ind w:firstLine="0"/>
        <w:rPr>
          <w:sz w:val="24"/>
          <w:szCs w:val="24"/>
        </w:rPr>
      </w:pPr>
    </w:p>
    <w:tbl>
      <w:tblPr>
        <w:tblW w:w="5169" w:type="pct"/>
        <w:tblLook w:val="0000"/>
      </w:tblPr>
      <w:tblGrid>
        <w:gridCol w:w="451"/>
        <w:gridCol w:w="1392"/>
        <w:gridCol w:w="958"/>
        <w:gridCol w:w="2977"/>
        <w:gridCol w:w="1891"/>
        <w:gridCol w:w="1259"/>
        <w:gridCol w:w="1259"/>
      </w:tblGrid>
      <w:tr w:rsidR="002628E2" w:rsidRPr="002628E2" w:rsidTr="006A627A">
        <w:trPr>
          <w:trHeight w:val="765"/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E2" w:rsidRPr="002628E2" w:rsidRDefault="002628E2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4"/>
              </w:rPr>
            </w:pPr>
            <w:r w:rsidRPr="002628E2">
              <w:rPr>
                <w:rFonts w:ascii="黑体" w:eastAsia="黑体" w:hAnsi="黑体"/>
                <w:snapToGrid/>
                <w:kern w:val="2"/>
                <w:sz w:val="24"/>
              </w:rPr>
              <w:t>序号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E2" w:rsidRPr="002628E2" w:rsidRDefault="002628E2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4"/>
              </w:rPr>
            </w:pPr>
            <w:r w:rsidRPr="002628E2">
              <w:rPr>
                <w:rFonts w:ascii="黑体" w:eastAsia="黑体" w:hAnsi="黑体" w:hint="eastAsia"/>
                <w:snapToGrid/>
                <w:kern w:val="2"/>
                <w:sz w:val="24"/>
              </w:rPr>
              <w:t>项目编号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E2" w:rsidRPr="002628E2" w:rsidRDefault="002628E2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4"/>
              </w:rPr>
            </w:pPr>
            <w:r w:rsidRPr="002628E2">
              <w:rPr>
                <w:rFonts w:ascii="黑体" w:eastAsia="黑体" w:hAnsi="黑体" w:hint="eastAsia"/>
                <w:snapToGrid/>
                <w:kern w:val="2"/>
                <w:sz w:val="24"/>
              </w:rPr>
              <w:t>人才</w:t>
            </w:r>
          </w:p>
          <w:p w:rsidR="002628E2" w:rsidRPr="002628E2" w:rsidRDefault="002628E2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4"/>
              </w:rPr>
            </w:pPr>
            <w:r w:rsidRPr="002628E2">
              <w:rPr>
                <w:rFonts w:ascii="黑体" w:eastAsia="黑体" w:hAnsi="黑体" w:hint="eastAsia"/>
                <w:snapToGrid/>
                <w:kern w:val="2"/>
                <w:sz w:val="24"/>
              </w:rPr>
              <w:t>姓名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E2" w:rsidRPr="002628E2" w:rsidRDefault="002628E2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4"/>
              </w:rPr>
            </w:pPr>
            <w:r w:rsidRPr="002628E2">
              <w:rPr>
                <w:rFonts w:ascii="黑体" w:eastAsia="黑体" w:hAnsi="黑体"/>
                <w:snapToGrid/>
                <w:kern w:val="2"/>
                <w:sz w:val="24"/>
              </w:rPr>
              <w:t>项目名称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E2" w:rsidRPr="002628E2" w:rsidRDefault="002628E2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4"/>
              </w:rPr>
            </w:pPr>
            <w:r w:rsidRPr="002628E2">
              <w:rPr>
                <w:rFonts w:ascii="黑体" w:eastAsia="黑体" w:hAnsi="黑体"/>
                <w:snapToGrid/>
                <w:kern w:val="2"/>
                <w:sz w:val="24"/>
              </w:rPr>
              <w:t>承担单位名称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E2" w:rsidRPr="002628E2" w:rsidRDefault="002628E2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4"/>
              </w:rPr>
            </w:pPr>
            <w:r w:rsidRPr="002628E2">
              <w:rPr>
                <w:rFonts w:ascii="黑体" w:eastAsia="黑体" w:hAnsi="黑体" w:hint="eastAsia"/>
                <w:snapToGrid/>
                <w:kern w:val="2"/>
                <w:sz w:val="24"/>
              </w:rPr>
              <w:t>合作单位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E2" w:rsidRPr="002628E2" w:rsidRDefault="002628E2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4"/>
              </w:rPr>
            </w:pPr>
            <w:r w:rsidRPr="002628E2">
              <w:rPr>
                <w:rFonts w:ascii="黑体" w:eastAsia="黑体" w:hAnsi="黑体"/>
                <w:snapToGrid/>
                <w:kern w:val="2"/>
                <w:sz w:val="24"/>
              </w:rPr>
              <w:t>主管部门</w:t>
            </w:r>
          </w:p>
        </w:tc>
      </w:tr>
      <w:tr w:rsidR="003E5C19" w:rsidRPr="002628E2" w:rsidTr="006A627A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CQ20152001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于国军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基于高柔性复合材料的消能防撞护舷研究及产业化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江苏宏远科技工程有限公司(71491146-3)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6A627A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  <w:t>江苏大学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武进区科技局</w:t>
            </w:r>
          </w:p>
        </w:tc>
      </w:tr>
      <w:tr w:rsidR="003E5C19" w:rsidRPr="002628E2" w:rsidTr="006A627A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CQ20152002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崔朝亮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生物反应专用膜的高速涂覆工艺开发与应用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江苏美淼环保科技有限公司(67391207-1)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6A627A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南京工业大学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常州市科教城</w:t>
            </w:r>
          </w:p>
        </w:tc>
      </w:tr>
      <w:tr w:rsidR="003E5C19" w:rsidRPr="002628E2" w:rsidTr="006A627A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CQ20152003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郑泓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2015年杰出创新人才云计划项目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常州回天新材料有限公司(57539293-0)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6A627A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  <w:t>上海交通大学流变学研究所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武进高新区</w:t>
            </w:r>
          </w:p>
        </w:tc>
      </w:tr>
      <w:tr w:rsidR="003E5C19" w:rsidRPr="002628E2" w:rsidTr="006A627A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CQ20152004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付成龙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台式选择性波峰焊机器人应用研究及工业设计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常州快克锡焊股份有限公司(78888172-X)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6A627A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  <w:t>清华大学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武进高新区</w:t>
            </w:r>
          </w:p>
        </w:tc>
      </w:tr>
      <w:tr w:rsidR="003E5C19" w:rsidRPr="002628E2" w:rsidTr="006A627A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CQ20152005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杨剑锋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血小板特异性自身抗体纳米微球检测试剂盒研发及产业化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福隆医用材料（中国）有限公司(06454673-1)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4C3998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苏州大学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武进西太湖</w:t>
            </w:r>
          </w:p>
        </w:tc>
      </w:tr>
      <w:tr w:rsidR="003E5C19" w:rsidRPr="002628E2" w:rsidTr="006A627A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CQ20152006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翁震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ITP血小板减少诊断试剂盒的研发与产业化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福隆医用材料（中国）有限公司(06454673-1)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4C3998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苏州大学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武进西太湖</w:t>
            </w:r>
          </w:p>
        </w:tc>
      </w:tr>
      <w:tr w:rsidR="003E5C19" w:rsidRPr="002628E2" w:rsidTr="006A627A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CQ20152007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张波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建筑节能保温材料用硫酸钙晶须制备技术开发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常州通越铝板幕墙制造有限公司(74310450-5)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6A627A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  <w:t>东北大学钢铁冶金研究院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新北区科技局</w:t>
            </w:r>
          </w:p>
        </w:tc>
      </w:tr>
      <w:tr w:rsidR="003E5C19" w:rsidRPr="002628E2" w:rsidTr="006A627A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CQ20152008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刘洪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发声器用低温烧结多层压电陶瓷研究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汉得利（常州）电子股份有限公司(73826311-4)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6A627A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  <w:t>四川大学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新北区科技局</w:t>
            </w:r>
          </w:p>
        </w:tc>
      </w:tr>
      <w:tr w:rsidR="003E5C19" w:rsidRPr="002628E2" w:rsidTr="006A627A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2628E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CQ20152009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王风贺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制药行业溶剂废液的污染控制关键技术研发与工程示范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常州吉恩药业有限公司(77969035-8)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4C3998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南京师范大学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19" w:rsidRPr="006A627A" w:rsidRDefault="003E5C19" w:rsidP="003E5C1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napToGrid/>
                <w:kern w:val="2"/>
                <w:sz w:val="21"/>
                <w:szCs w:val="21"/>
              </w:rPr>
            </w:pPr>
            <w:r w:rsidRPr="006A627A">
              <w:rPr>
                <w:rFonts w:asciiTheme="minorEastAsia" w:eastAsiaTheme="minorEastAsia" w:hAnsiTheme="minorEastAsia" w:hint="eastAsia"/>
                <w:snapToGrid/>
                <w:kern w:val="2"/>
                <w:sz w:val="21"/>
                <w:szCs w:val="21"/>
              </w:rPr>
              <w:t>新北区科技局</w:t>
            </w:r>
          </w:p>
        </w:tc>
      </w:tr>
    </w:tbl>
    <w:p w:rsidR="000148C0" w:rsidRDefault="000148C0" w:rsidP="00435232">
      <w:pPr>
        <w:spacing w:line="360" w:lineRule="auto"/>
        <w:ind w:right="1884" w:firstLine="0"/>
      </w:pPr>
    </w:p>
    <w:p w:rsidR="00CF44B4" w:rsidRDefault="00CF44B4" w:rsidP="00933FF7">
      <w:pPr>
        <w:spacing w:line="360" w:lineRule="auto"/>
        <w:ind w:right="188" w:firstLine="0"/>
        <w:rPr>
          <w:rFonts w:ascii="仿宋" w:eastAsia="仿宋" w:hAnsi="仿宋"/>
        </w:rPr>
      </w:pPr>
    </w:p>
    <w:p w:rsidR="00CF44B4" w:rsidRDefault="00CF44B4" w:rsidP="00933FF7">
      <w:pPr>
        <w:spacing w:line="360" w:lineRule="auto"/>
        <w:ind w:right="188" w:firstLine="0"/>
        <w:rPr>
          <w:rFonts w:ascii="仿宋" w:eastAsia="仿宋" w:hAnsi="仿宋"/>
        </w:rPr>
      </w:pPr>
    </w:p>
    <w:p w:rsidR="00CF44B4" w:rsidRDefault="00CF44B4" w:rsidP="00933FF7">
      <w:pPr>
        <w:spacing w:line="360" w:lineRule="auto"/>
        <w:ind w:right="188" w:firstLine="0"/>
        <w:rPr>
          <w:rFonts w:ascii="仿宋" w:eastAsia="仿宋" w:hAnsi="仿宋"/>
        </w:rPr>
      </w:pPr>
    </w:p>
    <w:p w:rsidR="004C3998" w:rsidRDefault="004C3998" w:rsidP="00933FF7">
      <w:pPr>
        <w:spacing w:line="360" w:lineRule="auto"/>
        <w:ind w:right="188" w:firstLine="0"/>
        <w:rPr>
          <w:rFonts w:ascii="仿宋" w:eastAsia="仿宋" w:hAnsi="仿宋"/>
        </w:rPr>
      </w:pPr>
    </w:p>
    <w:p w:rsidR="008256F6" w:rsidRDefault="008256F6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2628E2" w:rsidRPr="00933FF7" w:rsidRDefault="002628E2" w:rsidP="00933FF7">
      <w:pPr>
        <w:spacing w:line="360" w:lineRule="auto"/>
        <w:ind w:right="188" w:firstLine="0"/>
        <w:rPr>
          <w:rFonts w:ascii="仿宋" w:eastAsia="仿宋" w:hAnsi="仿宋"/>
        </w:rPr>
      </w:pPr>
      <w:r w:rsidRPr="00933FF7">
        <w:rPr>
          <w:rFonts w:ascii="仿宋" w:eastAsia="仿宋" w:hAnsi="仿宋"/>
        </w:rPr>
        <w:lastRenderedPageBreak/>
        <w:t>附件</w:t>
      </w:r>
      <w:r w:rsidRPr="00933FF7">
        <w:rPr>
          <w:rFonts w:ascii="仿宋" w:eastAsia="仿宋" w:hAnsi="仿宋" w:hint="eastAsia"/>
        </w:rPr>
        <w:t>2</w:t>
      </w:r>
      <w:r w:rsidRPr="00933FF7">
        <w:rPr>
          <w:rFonts w:ascii="仿宋" w:eastAsia="仿宋" w:hAnsi="仿宋"/>
        </w:rPr>
        <w:t>：</w:t>
      </w:r>
    </w:p>
    <w:p w:rsidR="002628E2" w:rsidRDefault="002628E2" w:rsidP="002628E2">
      <w:pPr>
        <w:ind w:firstLine="0"/>
        <w:rPr>
          <w:szCs w:val="32"/>
        </w:rPr>
      </w:pPr>
    </w:p>
    <w:p w:rsidR="002628E2" w:rsidRDefault="002628E2" w:rsidP="002628E2">
      <w:pPr>
        <w:ind w:firstLine="0"/>
        <w:rPr>
          <w:szCs w:val="32"/>
        </w:rPr>
      </w:pPr>
    </w:p>
    <w:p w:rsidR="002628E2" w:rsidRDefault="002628E2" w:rsidP="002628E2">
      <w:pPr>
        <w:adjustRightInd w:val="0"/>
        <w:spacing w:line="300" w:lineRule="auto"/>
        <w:ind w:firstLine="0"/>
        <w:jc w:val="center"/>
        <w:rPr>
          <w:rFonts w:ascii="方正小标宋_GBK" w:eastAsia="方正小标宋_GBK"/>
          <w:spacing w:val="10"/>
          <w:sz w:val="44"/>
          <w:szCs w:val="44"/>
        </w:rPr>
      </w:pPr>
      <w:bookmarkStart w:id="0" w:name="OLE_LINK1"/>
      <w:r w:rsidRPr="002628E2">
        <w:rPr>
          <w:rFonts w:ascii="方正小标宋_GBK" w:eastAsia="方正小标宋_GBK" w:hint="eastAsia"/>
          <w:spacing w:val="10"/>
          <w:sz w:val="44"/>
          <w:szCs w:val="44"/>
        </w:rPr>
        <w:t>常州市杰出创新人才云计划（创新人才合作</w:t>
      </w:r>
    </w:p>
    <w:p w:rsidR="002628E2" w:rsidRPr="00C948D5" w:rsidRDefault="00207F29" w:rsidP="002628E2">
      <w:pPr>
        <w:adjustRightInd w:val="0"/>
        <w:spacing w:line="300" w:lineRule="auto"/>
        <w:ind w:firstLine="0"/>
        <w:jc w:val="center"/>
        <w:rPr>
          <w:rFonts w:ascii="方正小标宋_GBK" w:eastAsia="方正小标宋_GBK"/>
          <w:spacing w:val="10"/>
          <w:sz w:val="44"/>
          <w:szCs w:val="44"/>
        </w:rPr>
      </w:pPr>
      <w:r>
        <w:rPr>
          <w:rFonts w:ascii="方正小标宋_GBK" w:eastAsia="方正小标宋_GBK" w:hint="eastAsia"/>
          <w:spacing w:val="10"/>
          <w:sz w:val="44"/>
          <w:szCs w:val="44"/>
        </w:rPr>
        <w:t>项目</w:t>
      </w:r>
      <w:r w:rsidR="002628E2" w:rsidRPr="002628E2">
        <w:rPr>
          <w:rFonts w:ascii="方正小标宋_GBK" w:eastAsia="方正小标宋_GBK" w:hint="eastAsia"/>
          <w:spacing w:val="10"/>
          <w:sz w:val="44"/>
          <w:szCs w:val="44"/>
        </w:rPr>
        <w:t>）</w:t>
      </w:r>
      <w:r w:rsidR="002628E2" w:rsidRPr="00C948D5">
        <w:rPr>
          <w:rFonts w:ascii="方正小标宋_GBK" w:eastAsia="方正小标宋_GBK" w:hint="eastAsia"/>
          <w:spacing w:val="10"/>
          <w:sz w:val="44"/>
          <w:szCs w:val="44"/>
        </w:rPr>
        <w:t>中期执行情况报告</w:t>
      </w:r>
      <w:bookmarkEnd w:id="0"/>
    </w:p>
    <w:p w:rsidR="002628E2" w:rsidRDefault="002628E2" w:rsidP="002628E2">
      <w:pPr>
        <w:spacing w:line="360" w:lineRule="auto"/>
        <w:rPr>
          <w:rFonts w:ascii="宋体" w:eastAsia="仿宋_GB2312" w:hAnsi="宋体"/>
          <w:sz w:val="24"/>
        </w:rPr>
      </w:pPr>
    </w:p>
    <w:p w:rsidR="002628E2" w:rsidRDefault="002628E2" w:rsidP="003677FE">
      <w:pPr>
        <w:spacing w:line="360" w:lineRule="auto"/>
        <w:ind w:firstLine="0"/>
        <w:rPr>
          <w:rFonts w:ascii="宋体" w:eastAsia="仿宋_GB2312" w:hAnsi="宋体"/>
          <w:sz w:val="24"/>
        </w:rPr>
      </w:pPr>
    </w:p>
    <w:p w:rsidR="002628E2" w:rsidRDefault="002628E2" w:rsidP="002628E2">
      <w:pPr>
        <w:spacing w:line="360" w:lineRule="auto"/>
        <w:rPr>
          <w:rFonts w:ascii="宋体" w:eastAsia="仿宋_GB2312" w:hAnsi="宋体"/>
          <w:sz w:val="24"/>
        </w:rPr>
      </w:pPr>
    </w:p>
    <w:p w:rsidR="002628E2" w:rsidRPr="002628E2" w:rsidRDefault="002628E2" w:rsidP="002628E2">
      <w:pPr>
        <w:spacing w:line="480" w:lineRule="auto"/>
        <w:ind w:firstLineChars="100" w:firstLine="315"/>
        <w:rPr>
          <w:rFonts w:ascii="仿宋" w:eastAsia="仿宋" w:hAnsi="仿宋"/>
          <w:szCs w:val="32"/>
        </w:rPr>
      </w:pPr>
      <w:r w:rsidRPr="002628E2">
        <w:rPr>
          <w:rFonts w:ascii="仿宋" w:eastAsia="仿宋" w:hAnsi="仿宋" w:hint="eastAsia"/>
          <w:szCs w:val="32"/>
        </w:rPr>
        <w:t xml:space="preserve">项 目 编 号 </w:t>
      </w:r>
      <w:r w:rsidRPr="002628E2">
        <w:rPr>
          <w:rFonts w:ascii="仿宋" w:eastAsia="仿宋" w:hAnsi="仿宋" w:hint="eastAsia"/>
          <w:szCs w:val="32"/>
          <w:u w:val="single"/>
        </w:rPr>
        <w:t xml:space="preserve">                                       </w:t>
      </w:r>
    </w:p>
    <w:p w:rsidR="002628E2" w:rsidRPr="002628E2" w:rsidRDefault="002628E2" w:rsidP="002628E2">
      <w:pPr>
        <w:spacing w:line="480" w:lineRule="auto"/>
        <w:ind w:right="41" w:firstLineChars="100" w:firstLine="315"/>
        <w:rPr>
          <w:rFonts w:ascii="仿宋" w:eastAsia="仿宋" w:hAnsi="仿宋"/>
          <w:szCs w:val="32"/>
        </w:rPr>
      </w:pPr>
      <w:r w:rsidRPr="002628E2">
        <w:rPr>
          <w:rFonts w:ascii="仿宋" w:eastAsia="仿宋" w:hAnsi="仿宋" w:hint="eastAsia"/>
          <w:szCs w:val="32"/>
        </w:rPr>
        <w:t xml:space="preserve">项 目 名 称 </w:t>
      </w:r>
      <w:r w:rsidRPr="002628E2">
        <w:rPr>
          <w:rFonts w:ascii="仿宋" w:eastAsia="仿宋" w:hAnsi="仿宋" w:hint="eastAsia"/>
          <w:szCs w:val="32"/>
          <w:u w:val="single"/>
        </w:rPr>
        <w:t xml:space="preserve">                                       </w:t>
      </w:r>
    </w:p>
    <w:p w:rsidR="002628E2" w:rsidRPr="002628E2" w:rsidRDefault="002628E2" w:rsidP="002628E2">
      <w:pPr>
        <w:tabs>
          <w:tab w:val="left" w:pos="9030"/>
        </w:tabs>
        <w:spacing w:line="480" w:lineRule="auto"/>
        <w:ind w:right="41" w:firstLineChars="100" w:firstLine="315"/>
        <w:rPr>
          <w:rFonts w:ascii="仿宋" w:eastAsia="仿宋" w:hAnsi="仿宋"/>
          <w:szCs w:val="32"/>
          <w:u w:val="single"/>
        </w:rPr>
      </w:pPr>
      <w:r w:rsidRPr="002628E2">
        <w:rPr>
          <w:rFonts w:ascii="仿宋" w:eastAsia="仿宋" w:hAnsi="仿宋" w:hint="eastAsia"/>
          <w:szCs w:val="32"/>
        </w:rPr>
        <w:t xml:space="preserve">项目实施单位（盖章） </w:t>
      </w:r>
      <w:r w:rsidRPr="002628E2">
        <w:rPr>
          <w:rFonts w:ascii="仿宋" w:eastAsia="仿宋" w:hAnsi="仿宋" w:hint="eastAsia"/>
          <w:szCs w:val="32"/>
          <w:u w:val="single"/>
        </w:rPr>
        <w:t xml:space="preserve">                              </w:t>
      </w:r>
    </w:p>
    <w:p w:rsidR="002628E2" w:rsidRPr="002628E2" w:rsidRDefault="002628E2" w:rsidP="002628E2">
      <w:pPr>
        <w:tabs>
          <w:tab w:val="left" w:pos="9030"/>
        </w:tabs>
        <w:spacing w:line="480" w:lineRule="auto"/>
        <w:ind w:right="41" w:firstLineChars="100" w:firstLine="315"/>
        <w:rPr>
          <w:rFonts w:ascii="仿宋" w:eastAsia="仿宋" w:hAnsi="仿宋"/>
          <w:szCs w:val="32"/>
        </w:rPr>
      </w:pPr>
      <w:r w:rsidRPr="002628E2">
        <w:rPr>
          <w:rFonts w:ascii="仿宋" w:eastAsia="仿宋" w:hAnsi="仿宋" w:hint="eastAsia"/>
          <w:szCs w:val="32"/>
        </w:rPr>
        <w:t xml:space="preserve">合作单位： </w:t>
      </w:r>
      <w:r w:rsidRPr="002628E2">
        <w:rPr>
          <w:rFonts w:ascii="仿宋" w:eastAsia="仿宋" w:hAnsi="仿宋" w:hint="eastAsia"/>
          <w:szCs w:val="32"/>
          <w:u w:val="single"/>
        </w:rPr>
        <w:t xml:space="preserve">                                        </w:t>
      </w:r>
    </w:p>
    <w:p w:rsidR="002628E2" w:rsidRPr="002628E2" w:rsidRDefault="002628E2" w:rsidP="002628E2">
      <w:pPr>
        <w:tabs>
          <w:tab w:val="left" w:pos="9030"/>
        </w:tabs>
        <w:spacing w:line="480" w:lineRule="auto"/>
        <w:ind w:right="41" w:firstLineChars="100" w:firstLine="315"/>
        <w:rPr>
          <w:rFonts w:ascii="仿宋" w:eastAsia="仿宋" w:hAnsi="仿宋"/>
          <w:szCs w:val="32"/>
          <w:u w:val="single"/>
        </w:rPr>
      </w:pPr>
      <w:r w:rsidRPr="002628E2">
        <w:rPr>
          <w:rFonts w:ascii="仿宋" w:eastAsia="仿宋" w:hAnsi="仿宋" w:hint="eastAsia"/>
          <w:szCs w:val="32"/>
        </w:rPr>
        <w:t>联系人：</w:t>
      </w:r>
      <w:r w:rsidRPr="002628E2">
        <w:rPr>
          <w:rFonts w:ascii="仿宋" w:eastAsia="仿宋" w:hAnsi="仿宋" w:hint="eastAsia"/>
          <w:szCs w:val="32"/>
          <w:u w:val="single"/>
        </w:rPr>
        <w:t xml:space="preserve">             </w:t>
      </w:r>
      <w:r w:rsidRPr="002628E2">
        <w:rPr>
          <w:rFonts w:ascii="仿宋" w:eastAsia="仿宋" w:hAnsi="仿宋" w:hint="eastAsia"/>
          <w:szCs w:val="32"/>
        </w:rPr>
        <w:t xml:space="preserve">联系电话 </w:t>
      </w:r>
      <w:r w:rsidRPr="002628E2">
        <w:rPr>
          <w:rFonts w:ascii="仿宋" w:eastAsia="仿宋" w:hAnsi="仿宋" w:hint="eastAsia"/>
          <w:szCs w:val="32"/>
          <w:u w:val="single"/>
        </w:rPr>
        <w:t xml:space="preserve">                     </w:t>
      </w:r>
    </w:p>
    <w:p w:rsidR="002628E2" w:rsidRPr="002628E2" w:rsidRDefault="002628E2" w:rsidP="002628E2">
      <w:pPr>
        <w:tabs>
          <w:tab w:val="left" w:pos="9030"/>
        </w:tabs>
        <w:spacing w:line="480" w:lineRule="auto"/>
        <w:ind w:right="41" w:firstLineChars="100" w:firstLine="31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单 </w:t>
      </w:r>
      <w:r w:rsidRPr="002628E2">
        <w:rPr>
          <w:rFonts w:ascii="仿宋" w:eastAsia="仿宋" w:hAnsi="仿宋" w:hint="eastAsia"/>
          <w:szCs w:val="32"/>
        </w:rPr>
        <w:t>位 地 址</w:t>
      </w:r>
      <w:r>
        <w:rPr>
          <w:rFonts w:ascii="仿宋" w:eastAsia="仿宋" w:hAnsi="仿宋" w:hint="eastAsia"/>
          <w:szCs w:val="32"/>
        </w:rPr>
        <w:t>：</w:t>
      </w:r>
      <w:r w:rsidRPr="002628E2">
        <w:rPr>
          <w:rFonts w:ascii="仿宋" w:eastAsia="仿宋" w:hAnsi="仿宋" w:hint="eastAsia"/>
          <w:szCs w:val="32"/>
          <w:u w:val="single"/>
        </w:rPr>
        <w:t xml:space="preserve">                                      </w:t>
      </w:r>
    </w:p>
    <w:p w:rsidR="002628E2" w:rsidRPr="002628E2" w:rsidRDefault="002628E2" w:rsidP="002628E2">
      <w:pPr>
        <w:spacing w:line="480" w:lineRule="auto"/>
        <w:ind w:firstLineChars="100" w:firstLine="315"/>
        <w:rPr>
          <w:rFonts w:ascii="仿宋" w:eastAsia="仿宋" w:hAnsi="仿宋"/>
          <w:szCs w:val="32"/>
        </w:rPr>
      </w:pPr>
      <w:r w:rsidRPr="002628E2">
        <w:rPr>
          <w:rFonts w:ascii="仿宋" w:eastAsia="仿宋" w:hAnsi="仿宋" w:hint="eastAsia"/>
          <w:szCs w:val="32"/>
        </w:rPr>
        <w:t>填 报 时 间</w:t>
      </w:r>
      <w:r>
        <w:rPr>
          <w:rFonts w:ascii="仿宋" w:eastAsia="仿宋" w:hAnsi="仿宋" w:hint="eastAsia"/>
          <w:szCs w:val="32"/>
        </w:rPr>
        <w:t>：</w:t>
      </w:r>
      <w:r w:rsidRPr="002628E2">
        <w:rPr>
          <w:rFonts w:ascii="仿宋" w:eastAsia="仿宋" w:hAnsi="仿宋" w:hint="eastAsia"/>
          <w:szCs w:val="32"/>
          <w:u w:val="single"/>
        </w:rPr>
        <w:t xml:space="preserve">          </w:t>
      </w:r>
      <w:r w:rsidRPr="002628E2">
        <w:rPr>
          <w:rFonts w:ascii="仿宋" w:eastAsia="仿宋" w:hAnsi="仿宋" w:hint="eastAsia"/>
          <w:szCs w:val="32"/>
        </w:rPr>
        <w:t>年</w:t>
      </w:r>
      <w:r w:rsidRPr="002628E2">
        <w:rPr>
          <w:rFonts w:ascii="仿宋" w:eastAsia="仿宋" w:hAnsi="仿宋" w:hint="eastAsia"/>
          <w:szCs w:val="32"/>
          <w:u w:val="single"/>
        </w:rPr>
        <w:t xml:space="preserve">         </w:t>
      </w:r>
      <w:r w:rsidRPr="002628E2">
        <w:rPr>
          <w:rFonts w:ascii="仿宋" w:eastAsia="仿宋" w:hAnsi="仿宋" w:hint="eastAsia"/>
          <w:szCs w:val="32"/>
        </w:rPr>
        <w:t>月</w:t>
      </w:r>
      <w:r w:rsidRPr="002628E2">
        <w:rPr>
          <w:rFonts w:ascii="仿宋" w:eastAsia="仿宋" w:hAnsi="仿宋" w:hint="eastAsia"/>
          <w:szCs w:val="32"/>
          <w:u w:val="single"/>
        </w:rPr>
        <w:t xml:space="preserve">           </w:t>
      </w:r>
      <w:r w:rsidRPr="002628E2">
        <w:rPr>
          <w:rFonts w:ascii="仿宋" w:eastAsia="仿宋" w:hAnsi="仿宋" w:hint="eastAsia"/>
          <w:szCs w:val="32"/>
        </w:rPr>
        <w:t xml:space="preserve">日  </w:t>
      </w:r>
    </w:p>
    <w:p w:rsidR="002628E2" w:rsidRDefault="002628E2" w:rsidP="003677FE">
      <w:pPr>
        <w:spacing w:line="360" w:lineRule="auto"/>
        <w:ind w:firstLine="0"/>
        <w:rPr>
          <w:rFonts w:ascii="方正楷体_GBK" w:eastAsia="方正楷体_GBK" w:hAnsi="宋体"/>
          <w:spacing w:val="10"/>
          <w:szCs w:val="32"/>
        </w:rPr>
      </w:pPr>
    </w:p>
    <w:p w:rsidR="002628E2" w:rsidRPr="00C948D5" w:rsidRDefault="002628E2" w:rsidP="002628E2">
      <w:pPr>
        <w:spacing w:line="360" w:lineRule="auto"/>
        <w:jc w:val="center"/>
        <w:rPr>
          <w:rFonts w:ascii="方正楷体_GBK" w:eastAsia="方正楷体_GBK" w:hAnsi="宋体"/>
          <w:spacing w:val="10"/>
          <w:szCs w:val="32"/>
        </w:rPr>
      </w:pPr>
      <w:r>
        <w:rPr>
          <w:rFonts w:ascii="方正楷体_GBK" w:eastAsia="方正楷体_GBK" w:hAnsi="宋体" w:hint="eastAsia"/>
          <w:spacing w:val="10"/>
          <w:szCs w:val="32"/>
        </w:rPr>
        <w:t>常州市科技局</w:t>
      </w:r>
    </w:p>
    <w:p w:rsidR="003B0525" w:rsidRDefault="002628E2" w:rsidP="002628E2">
      <w:pPr>
        <w:spacing w:line="360" w:lineRule="auto"/>
        <w:jc w:val="center"/>
        <w:rPr>
          <w:rFonts w:ascii="方正楷体_GBK" w:eastAsia="方正楷体_GBK" w:hAnsi="宋体"/>
          <w:spacing w:val="10"/>
          <w:szCs w:val="32"/>
        </w:rPr>
      </w:pPr>
      <w:r w:rsidRPr="00C948D5">
        <w:rPr>
          <w:rFonts w:ascii="方正楷体_GBK" w:eastAsia="方正楷体_GBK" w:hAnsi="宋体" w:hint="eastAsia"/>
          <w:spacing w:val="10"/>
          <w:szCs w:val="32"/>
        </w:rPr>
        <w:t>二</w:t>
      </w:r>
      <w:r>
        <w:rPr>
          <w:rFonts w:ascii="方正楷体_GBK" w:eastAsia="方正楷体_GBK" w:hAnsi="宋体" w:hint="eastAsia"/>
          <w:spacing w:val="10"/>
          <w:szCs w:val="32"/>
        </w:rPr>
        <w:t>〇</w:t>
      </w:r>
      <w:r w:rsidRPr="00C948D5">
        <w:rPr>
          <w:rFonts w:ascii="方正楷体_GBK" w:eastAsia="方正楷体_GBK" w:hAnsi="宋体" w:hint="eastAsia"/>
          <w:spacing w:val="10"/>
          <w:szCs w:val="32"/>
        </w:rPr>
        <w:t>一</w:t>
      </w:r>
      <w:r w:rsidR="00204F64">
        <w:rPr>
          <w:rFonts w:ascii="方正楷体_GBK" w:eastAsia="方正楷体_GBK" w:hAnsi="宋体" w:hint="eastAsia"/>
          <w:spacing w:val="10"/>
          <w:szCs w:val="32"/>
        </w:rPr>
        <w:t>六</w:t>
      </w:r>
      <w:r w:rsidRPr="00C948D5">
        <w:rPr>
          <w:rFonts w:ascii="方正楷体_GBK" w:eastAsia="方正楷体_GBK" w:hAnsi="宋体" w:hint="eastAsia"/>
          <w:spacing w:val="10"/>
          <w:szCs w:val="32"/>
        </w:rPr>
        <w:t>年</w:t>
      </w:r>
      <w:r>
        <w:rPr>
          <w:rFonts w:ascii="方正楷体_GBK" w:eastAsia="方正楷体_GBK" w:hAnsi="宋体" w:hint="eastAsia"/>
          <w:spacing w:val="10"/>
          <w:szCs w:val="32"/>
        </w:rPr>
        <w:t>八</w:t>
      </w:r>
      <w:r w:rsidRPr="00C948D5">
        <w:rPr>
          <w:rFonts w:ascii="方正楷体_GBK" w:eastAsia="方正楷体_GBK" w:hAnsi="宋体" w:hint="eastAsia"/>
          <w:spacing w:val="10"/>
          <w:szCs w:val="32"/>
        </w:rPr>
        <w:t>月制</w:t>
      </w:r>
    </w:p>
    <w:p w:rsidR="003B0525" w:rsidRDefault="003B0525">
      <w:pPr>
        <w:widowControl/>
        <w:autoSpaceDE/>
        <w:autoSpaceDN/>
        <w:snapToGrid/>
        <w:spacing w:line="240" w:lineRule="auto"/>
        <w:ind w:firstLine="0"/>
        <w:jc w:val="left"/>
        <w:rPr>
          <w:rFonts w:ascii="方正楷体_GBK" w:eastAsia="方正楷体_GBK" w:hAnsi="宋体"/>
          <w:spacing w:val="10"/>
          <w:szCs w:val="32"/>
        </w:rPr>
      </w:pPr>
      <w:r>
        <w:rPr>
          <w:rFonts w:ascii="方正楷体_GBK" w:eastAsia="方正楷体_GBK" w:hAnsi="宋体"/>
          <w:spacing w:val="10"/>
          <w:szCs w:val="32"/>
        </w:rPr>
        <w:br w:type="page"/>
      </w:r>
    </w:p>
    <w:p w:rsidR="003B0525" w:rsidRDefault="003B0525" w:rsidP="002628E2">
      <w:pPr>
        <w:pStyle w:val="10"/>
        <w:rPr>
          <w:rFonts w:hint="eastAsia"/>
        </w:rPr>
      </w:pPr>
    </w:p>
    <w:p w:rsidR="00EC7006" w:rsidRPr="00EC7006" w:rsidRDefault="00EC7006" w:rsidP="00EC7006">
      <w:pPr>
        <w:rPr>
          <w:rFonts w:hint="eastAsia"/>
        </w:rPr>
      </w:pPr>
    </w:p>
    <w:p w:rsidR="002628E2" w:rsidRPr="00C948D5" w:rsidRDefault="002628E2" w:rsidP="002628E2">
      <w:pPr>
        <w:pStyle w:val="10"/>
      </w:pPr>
      <w:r w:rsidRPr="00C948D5">
        <w:rPr>
          <w:rFonts w:hint="eastAsia"/>
        </w:rPr>
        <w:t>填</w:t>
      </w:r>
      <w:r w:rsidRPr="00C948D5">
        <w:rPr>
          <w:rFonts w:hint="eastAsia"/>
        </w:rPr>
        <w:t xml:space="preserve"> </w:t>
      </w:r>
      <w:r w:rsidRPr="00C948D5">
        <w:rPr>
          <w:rFonts w:hint="eastAsia"/>
        </w:rPr>
        <w:t>写</w:t>
      </w:r>
      <w:r w:rsidRPr="00C948D5">
        <w:rPr>
          <w:rFonts w:hint="eastAsia"/>
        </w:rPr>
        <w:t xml:space="preserve"> </w:t>
      </w:r>
      <w:r w:rsidRPr="00C948D5">
        <w:rPr>
          <w:rFonts w:hint="eastAsia"/>
        </w:rPr>
        <w:t>说</w:t>
      </w:r>
      <w:r w:rsidRPr="00C948D5">
        <w:rPr>
          <w:rFonts w:hint="eastAsia"/>
        </w:rPr>
        <w:t xml:space="preserve"> </w:t>
      </w:r>
      <w:r w:rsidRPr="00C948D5">
        <w:rPr>
          <w:rFonts w:hint="eastAsia"/>
        </w:rPr>
        <w:t>明</w:t>
      </w:r>
    </w:p>
    <w:p w:rsidR="002628E2" w:rsidRPr="00C948D5" w:rsidRDefault="002628E2" w:rsidP="002628E2">
      <w:pPr>
        <w:rPr>
          <w:rFonts w:ascii="方正仿宋_GBK"/>
          <w:szCs w:val="32"/>
        </w:rPr>
      </w:pPr>
    </w:p>
    <w:p w:rsidR="002628E2" w:rsidRPr="00A64743" w:rsidRDefault="002628E2" w:rsidP="002628E2">
      <w:pPr>
        <w:ind w:firstLineChars="200" w:firstLine="630"/>
        <w:rPr>
          <w:rFonts w:ascii="仿宋" w:eastAsia="仿宋" w:hAnsi="仿宋"/>
          <w:szCs w:val="32"/>
        </w:rPr>
      </w:pPr>
      <w:r w:rsidRPr="00A64743">
        <w:rPr>
          <w:rFonts w:ascii="仿宋" w:eastAsia="仿宋" w:hAnsi="仿宋"/>
          <w:szCs w:val="32"/>
        </w:rPr>
        <w:t>1、填写项目</w:t>
      </w:r>
      <w:r w:rsidRPr="00A64743">
        <w:rPr>
          <w:rFonts w:ascii="仿宋" w:eastAsia="仿宋" w:hAnsi="仿宋" w:hint="eastAsia"/>
          <w:szCs w:val="32"/>
        </w:rPr>
        <w:t>自</w:t>
      </w:r>
      <w:r w:rsidRPr="00A64743">
        <w:rPr>
          <w:rFonts w:ascii="仿宋" w:eastAsia="仿宋" w:hAnsi="仿宋"/>
          <w:szCs w:val="32"/>
        </w:rPr>
        <w:t>立项以来至201</w:t>
      </w:r>
      <w:r w:rsidR="00CF44B4">
        <w:rPr>
          <w:rFonts w:ascii="仿宋" w:eastAsia="仿宋" w:hAnsi="仿宋" w:hint="eastAsia"/>
          <w:szCs w:val="32"/>
        </w:rPr>
        <w:t>6</w:t>
      </w:r>
      <w:r w:rsidRPr="00A64743">
        <w:rPr>
          <w:rFonts w:ascii="仿宋" w:eastAsia="仿宋" w:hAnsi="仿宋"/>
          <w:szCs w:val="32"/>
        </w:rPr>
        <w:t>年</w:t>
      </w:r>
      <w:r w:rsidR="003B0525">
        <w:rPr>
          <w:rFonts w:ascii="仿宋" w:eastAsia="仿宋" w:hAnsi="仿宋" w:hint="eastAsia"/>
          <w:szCs w:val="32"/>
        </w:rPr>
        <w:t>8</w:t>
      </w:r>
      <w:r w:rsidRPr="00A64743">
        <w:rPr>
          <w:rFonts w:ascii="仿宋" w:eastAsia="仿宋" w:hAnsi="仿宋"/>
          <w:szCs w:val="32"/>
        </w:rPr>
        <w:t>月</w:t>
      </w:r>
      <w:r w:rsidR="00CF44B4">
        <w:rPr>
          <w:rFonts w:ascii="仿宋" w:eastAsia="仿宋" w:hAnsi="仿宋" w:hint="eastAsia"/>
          <w:szCs w:val="32"/>
        </w:rPr>
        <w:t>31</w:t>
      </w:r>
      <w:r w:rsidRPr="00A64743">
        <w:rPr>
          <w:rFonts w:ascii="仿宋" w:eastAsia="仿宋" w:hAnsi="仿宋"/>
          <w:szCs w:val="32"/>
        </w:rPr>
        <w:t>日的实施情况。</w:t>
      </w:r>
    </w:p>
    <w:p w:rsidR="002628E2" w:rsidRPr="00A64743" w:rsidRDefault="002628E2" w:rsidP="002628E2">
      <w:pPr>
        <w:ind w:firstLineChars="200" w:firstLine="630"/>
        <w:rPr>
          <w:rFonts w:ascii="仿宋" w:eastAsia="仿宋" w:hAnsi="仿宋"/>
          <w:szCs w:val="32"/>
        </w:rPr>
      </w:pPr>
      <w:r w:rsidRPr="00A64743">
        <w:rPr>
          <w:rFonts w:ascii="仿宋" w:eastAsia="仿宋" w:hAnsi="仿宋"/>
          <w:szCs w:val="32"/>
        </w:rPr>
        <w:t>2、根据目前实施进展，</w:t>
      </w:r>
      <w:r w:rsidRPr="00A64743">
        <w:rPr>
          <w:rFonts w:ascii="仿宋" w:eastAsia="仿宋" w:hAnsi="仿宋" w:hint="eastAsia"/>
          <w:szCs w:val="32"/>
        </w:rPr>
        <w:t>对照</w:t>
      </w:r>
      <w:r w:rsidRPr="00A64743">
        <w:rPr>
          <w:rFonts w:ascii="仿宋" w:eastAsia="仿宋" w:hAnsi="仿宋" w:hint="eastAsia"/>
          <w:spacing w:val="10"/>
          <w:szCs w:val="32"/>
        </w:rPr>
        <w:t>项目申报材料中项目的考核指标和项目阶段计划及目标</w:t>
      </w:r>
      <w:r w:rsidRPr="00A64743">
        <w:rPr>
          <w:rFonts w:ascii="仿宋" w:eastAsia="仿宋" w:hAnsi="仿宋"/>
          <w:szCs w:val="32"/>
        </w:rPr>
        <w:t>，逐项据实认真填写。</w:t>
      </w:r>
    </w:p>
    <w:p w:rsidR="002628E2" w:rsidRPr="00A64743" w:rsidRDefault="002628E2" w:rsidP="002628E2">
      <w:pPr>
        <w:ind w:firstLineChars="200" w:firstLine="630"/>
        <w:rPr>
          <w:rFonts w:ascii="仿宋" w:eastAsia="仿宋" w:hAnsi="仿宋"/>
          <w:szCs w:val="32"/>
        </w:rPr>
      </w:pPr>
      <w:r w:rsidRPr="00A64743">
        <w:rPr>
          <w:rFonts w:ascii="仿宋" w:eastAsia="仿宋" w:hAnsi="仿宋"/>
          <w:szCs w:val="32"/>
        </w:rPr>
        <w:t>3、单位盖章必须是单位公章，部门</w:t>
      </w:r>
      <w:r w:rsidRPr="00A64743">
        <w:rPr>
          <w:rFonts w:ascii="仿宋" w:eastAsia="仿宋" w:hAnsi="仿宋" w:hint="eastAsia"/>
          <w:szCs w:val="32"/>
        </w:rPr>
        <w:t>及工程中心章</w:t>
      </w:r>
      <w:r w:rsidRPr="00A64743">
        <w:rPr>
          <w:rFonts w:ascii="仿宋" w:eastAsia="仿宋" w:hAnsi="仿宋"/>
          <w:szCs w:val="32"/>
        </w:rPr>
        <w:t>无效。</w:t>
      </w:r>
    </w:p>
    <w:p w:rsidR="002628E2" w:rsidRPr="00A64743" w:rsidRDefault="002628E2" w:rsidP="00A64743">
      <w:pPr>
        <w:spacing w:line="360" w:lineRule="auto"/>
        <w:ind w:firstLineChars="200" w:firstLine="470"/>
        <w:rPr>
          <w:rFonts w:ascii="仿宋" w:eastAsia="仿宋" w:hAnsi="仿宋"/>
          <w:szCs w:val="32"/>
        </w:rPr>
      </w:pPr>
      <w:r w:rsidRPr="00C948D5">
        <w:rPr>
          <w:rFonts w:ascii="仿宋_GB2312" w:eastAsia="仿宋_GB2312"/>
          <w:sz w:val="24"/>
        </w:rPr>
        <w:br w:type="page"/>
      </w:r>
      <w:r w:rsidRPr="00A64743">
        <w:rPr>
          <w:rFonts w:ascii="黑体" w:eastAsia="黑体" w:hAnsi="黑体" w:hint="eastAsia"/>
          <w:szCs w:val="32"/>
        </w:rPr>
        <w:lastRenderedPageBreak/>
        <w:t>一、项目执行情况</w:t>
      </w:r>
    </w:p>
    <w:p w:rsidR="002628E2" w:rsidRPr="00A64743" w:rsidRDefault="002628E2" w:rsidP="00A64743">
      <w:pPr>
        <w:spacing w:line="360" w:lineRule="auto"/>
        <w:ind w:firstLineChars="200" w:firstLine="630"/>
        <w:rPr>
          <w:rFonts w:ascii="仿宋" w:eastAsia="仿宋" w:hAnsi="仿宋"/>
          <w:szCs w:val="32"/>
        </w:rPr>
      </w:pPr>
      <w:r w:rsidRPr="00A64743">
        <w:rPr>
          <w:rFonts w:ascii="仿宋" w:eastAsia="仿宋" w:hAnsi="仿宋"/>
          <w:szCs w:val="32"/>
        </w:rPr>
        <w:t>1、</w:t>
      </w:r>
      <w:r w:rsidR="0086382E" w:rsidRPr="00A64743">
        <w:rPr>
          <w:rFonts w:ascii="仿宋" w:eastAsia="仿宋" w:hAnsi="仿宋" w:hint="eastAsia"/>
          <w:szCs w:val="32"/>
        </w:rPr>
        <w:t>人才实施</w:t>
      </w:r>
      <w:r w:rsidRPr="00A64743">
        <w:rPr>
          <w:rFonts w:ascii="仿宋" w:eastAsia="仿宋" w:hAnsi="仿宋"/>
          <w:szCs w:val="32"/>
        </w:rPr>
        <w:t>项目研发进展</w:t>
      </w:r>
    </w:p>
    <w:p w:rsidR="002628E2" w:rsidRPr="00A64743" w:rsidRDefault="002628E2" w:rsidP="00A64743">
      <w:pPr>
        <w:spacing w:line="360" w:lineRule="auto"/>
        <w:ind w:firstLineChars="200" w:firstLine="630"/>
        <w:rPr>
          <w:rFonts w:ascii="仿宋" w:eastAsia="仿宋" w:hAnsi="仿宋"/>
          <w:szCs w:val="32"/>
        </w:rPr>
      </w:pPr>
      <w:r w:rsidRPr="00A64743">
        <w:rPr>
          <w:rFonts w:ascii="仿宋" w:eastAsia="仿宋" w:hAnsi="仿宋"/>
          <w:szCs w:val="32"/>
        </w:rPr>
        <w:t>详细说明项目主要开展的研发工作，新获各类科技计划支持，取得的技术突破，技术质量指标达标情况，新获知识产权、奖励、标准制订、相关检测报告、科技成果鉴定等内容。</w:t>
      </w:r>
    </w:p>
    <w:p w:rsidR="002628E2" w:rsidRPr="00A64743" w:rsidRDefault="002628E2" w:rsidP="00A64743">
      <w:pPr>
        <w:spacing w:line="360" w:lineRule="auto"/>
        <w:ind w:firstLineChars="200" w:firstLine="630"/>
        <w:rPr>
          <w:rFonts w:ascii="仿宋" w:eastAsia="仿宋" w:hAnsi="仿宋"/>
          <w:szCs w:val="32"/>
        </w:rPr>
      </w:pPr>
      <w:r w:rsidRPr="00A64743">
        <w:rPr>
          <w:rFonts w:ascii="仿宋" w:eastAsia="仿宋" w:hAnsi="仿宋"/>
          <w:szCs w:val="32"/>
        </w:rPr>
        <w:t xml:space="preserve">2、市场开拓与销售进展 </w:t>
      </w:r>
    </w:p>
    <w:p w:rsidR="002628E2" w:rsidRPr="00A64743" w:rsidRDefault="002628E2" w:rsidP="00A64743">
      <w:pPr>
        <w:spacing w:line="360" w:lineRule="auto"/>
        <w:ind w:firstLineChars="200" w:firstLine="630"/>
        <w:rPr>
          <w:rFonts w:ascii="仿宋" w:eastAsia="仿宋" w:hAnsi="仿宋"/>
          <w:szCs w:val="32"/>
        </w:rPr>
      </w:pPr>
      <w:r w:rsidRPr="00A64743">
        <w:rPr>
          <w:rFonts w:ascii="仿宋" w:eastAsia="仿宋" w:hAnsi="仿宋"/>
          <w:szCs w:val="32"/>
        </w:rPr>
        <w:t>详细说明项目产品销售计划、销售网络建设、产品市场</w:t>
      </w:r>
      <w:r w:rsidRPr="00A64743">
        <w:rPr>
          <w:rFonts w:ascii="仿宋" w:eastAsia="仿宋" w:hAnsi="仿宋" w:hint="eastAsia"/>
          <w:szCs w:val="32"/>
        </w:rPr>
        <w:t>开拓</w:t>
      </w:r>
      <w:r w:rsidRPr="00A64743">
        <w:rPr>
          <w:rFonts w:ascii="仿宋" w:eastAsia="仿宋" w:hAnsi="仿宋"/>
          <w:szCs w:val="32"/>
        </w:rPr>
        <w:t>情况、合同规定的销售任务完成等情况。</w:t>
      </w:r>
    </w:p>
    <w:p w:rsidR="002628E2" w:rsidRPr="00A64743" w:rsidRDefault="0057080A" w:rsidP="00A64743">
      <w:pPr>
        <w:spacing w:line="360" w:lineRule="auto"/>
        <w:ind w:firstLineChars="200" w:firstLine="630"/>
        <w:rPr>
          <w:rFonts w:ascii="仿宋" w:eastAsia="仿宋" w:hAnsi="仿宋"/>
          <w:szCs w:val="32"/>
        </w:rPr>
      </w:pPr>
      <w:r w:rsidRPr="00A64743">
        <w:rPr>
          <w:rFonts w:ascii="仿宋" w:eastAsia="仿宋" w:hAnsi="仿宋" w:hint="eastAsia"/>
          <w:szCs w:val="32"/>
        </w:rPr>
        <w:t>3</w:t>
      </w:r>
      <w:r w:rsidR="002628E2" w:rsidRPr="00A64743">
        <w:rPr>
          <w:rFonts w:ascii="仿宋" w:eastAsia="仿宋" w:hAnsi="仿宋"/>
          <w:szCs w:val="32"/>
        </w:rPr>
        <w:t>、人才队伍建设与</w:t>
      </w:r>
      <w:r w:rsidR="00123338">
        <w:rPr>
          <w:rFonts w:ascii="仿宋" w:eastAsia="仿宋" w:hAnsi="仿宋" w:hint="eastAsia"/>
          <w:szCs w:val="32"/>
        </w:rPr>
        <w:t>创新</w:t>
      </w:r>
      <w:r w:rsidR="002628E2" w:rsidRPr="00A64743">
        <w:rPr>
          <w:rFonts w:ascii="仿宋" w:eastAsia="仿宋" w:hAnsi="仿宋"/>
          <w:szCs w:val="32"/>
        </w:rPr>
        <w:t>合作情况</w:t>
      </w:r>
    </w:p>
    <w:p w:rsidR="002628E2" w:rsidRPr="00A64743" w:rsidRDefault="002628E2" w:rsidP="00A64743">
      <w:pPr>
        <w:spacing w:line="360" w:lineRule="auto"/>
        <w:ind w:firstLineChars="200" w:firstLine="630"/>
        <w:rPr>
          <w:rFonts w:ascii="仿宋" w:eastAsia="仿宋" w:hAnsi="仿宋"/>
          <w:szCs w:val="32"/>
        </w:rPr>
      </w:pPr>
      <w:r w:rsidRPr="00A64743">
        <w:rPr>
          <w:rFonts w:ascii="仿宋" w:eastAsia="仿宋" w:hAnsi="仿宋"/>
          <w:szCs w:val="32"/>
        </w:rPr>
        <w:t>详细说明</w:t>
      </w:r>
      <w:r w:rsidRPr="00A64743">
        <w:rPr>
          <w:rFonts w:ascii="仿宋" w:eastAsia="仿宋" w:hAnsi="仿宋" w:hint="eastAsia"/>
          <w:szCs w:val="32"/>
        </w:rPr>
        <w:t>创新人才</w:t>
      </w:r>
      <w:r w:rsidR="0086382E" w:rsidRPr="00A64743">
        <w:rPr>
          <w:rFonts w:ascii="仿宋" w:eastAsia="仿宋" w:hAnsi="仿宋" w:hint="eastAsia"/>
          <w:szCs w:val="32"/>
        </w:rPr>
        <w:t>与企业开展</w:t>
      </w:r>
      <w:r w:rsidRPr="00A64743">
        <w:rPr>
          <w:rFonts w:ascii="仿宋" w:eastAsia="仿宋" w:hAnsi="仿宋" w:hint="eastAsia"/>
          <w:szCs w:val="32"/>
        </w:rPr>
        <w:t>合作情况</w:t>
      </w:r>
      <w:r w:rsidRPr="00A64743">
        <w:rPr>
          <w:rFonts w:ascii="仿宋" w:eastAsia="仿宋" w:hAnsi="仿宋"/>
          <w:szCs w:val="32"/>
        </w:rPr>
        <w:t>、研发团队培养、技术</w:t>
      </w:r>
      <w:r w:rsidRPr="00A64743">
        <w:rPr>
          <w:rFonts w:ascii="仿宋" w:eastAsia="仿宋" w:hAnsi="仿宋" w:hint="eastAsia"/>
          <w:szCs w:val="32"/>
        </w:rPr>
        <w:t>学术</w:t>
      </w:r>
      <w:r w:rsidRPr="00A64743">
        <w:rPr>
          <w:rFonts w:ascii="仿宋" w:eastAsia="仿宋" w:hAnsi="仿宋"/>
          <w:szCs w:val="32"/>
        </w:rPr>
        <w:t>交流等情况。</w:t>
      </w:r>
    </w:p>
    <w:p w:rsidR="002628E2" w:rsidRPr="00A64743" w:rsidRDefault="0057080A" w:rsidP="00A64743">
      <w:pPr>
        <w:spacing w:line="360" w:lineRule="auto"/>
        <w:ind w:firstLineChars="200" w:firstLine="630"/>
        <w:rPr>
          <w:rFonts w:ascii="仿宋" w:eastAsia="仿宋" w:hAnsi="仿宋"/>
          <w:szCs w:val="32"/>
        </w:rPr>
      </w:pPr>
      <w:r w:rsidRPr="00A64743">
        <w:rPr>
          <w:rFonts w:ascii="仿宋" w:eastAsia="仿宋" w:hAnsi="仿宋" w:hint="eastAsia"/>
          <w:szCs w:val="32"/>
        </w:rPr>
        <w:t>4</w:t>
      </w:r>
      <w:r w:rsidR="002628E2" w:rsidRPr="00A64743">
        <w:rPr>
          <w:rFonts w:ascii="仿宋" w:eastAsia="仿宋" w:hAnsi="仿宋"/>
          <w:szCs w:val="32"/>
        </w:rPr>
        <w:t>、有关</w:t>
      </w:r>
      <w:r w:rsidR="0011120D">
        <w:rPr>
          <w:rFonts w:ascii="仿宋" w:eastAsia="仿宋" w:hAnsi="仿宋" w:hint="eastAsia"/>
          <w:szCs w:val="32"/>
        </w:rPr>
        <w:t>科技项目合同</w:t>
      </w:r>
      <w:r w:rsidR="0011120D">
        <w:rPr>
          <w:rFonts w:ascii="仿宋" w:eastAsia="仿宋" w:hAnsi="仿宋"/>
          <w:szCs w:val="32"/>
        </w:rPr>
        <w:t>规定任务完成情况对照表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0"/>
        <w:gridCol w:w="3019"/>
        <w:gridCol w:w="2755"/>
      </w:tblGrid>
      <w:tr w:rsidR="002628E2" w:rsidRPr="001D3400" w:rsidTr="00A03EF8">
        <w:trPr>
          <w:trHeight w:val="155"/>
          <w:jc w:val="center"/>
        </w:trPr>
        <w:tc>
          <w:tcPr>
            <w:tcW w:w="2070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/>
                <w:sz w:val="24"/>
                <w:szCs w:val="24"/>
              </w:rPr>
              <w:t>主要内容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628E2" w:rsidRPr="00A64743" w:rsidRDefault="0011120D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合同</w:t>
            </w:r>
            <w:r w:rsidR="002628E2" w:rsidRPr="00A64743">
              <w:rPr>
                <w:rFonts w:ascii="宋体" w:eastAsia="宋体" w:hAnsi="宋体"/>
                <w:sz w:val="24"/>
                <w:szCs w:val="24"/>
              </w:rPr>
              <w:t>要求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/>
                <w:sz w:val="24"/>
                <w:szCs w:val="24"/>
              </w:rPr>
              <w:t>实际完成情况</w:t>
            </w:r>
          </w:p>
        </w:tc>
      </w:tr>
      <w:tr w:rsidR="002628E2" w:rsidRPr="001D3400" w:rsidTr="00A03EF8">
        <w:trPr>
          <w:trHeight w:val="319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/>
                <w:sz w:val="24"/>
                <w:szCs w:val="24"/>
              </w:rPr>
              <w:t>一、研发情况</w:t>
            </w:r>
          </w:p>
        </w:tc>
      </w:tr>
      <w:tr w:rsidR="002628E2" w:rsidRPr="001D3400" w:rsidTr="00A03EF8">
        <w:trPr>
          <w:trHeight w:val="615"/>
          <w:jc w:val="center"/>
        </w:trPr>
        <w:tc>
          <w:tcPr>
            <w:tcW w:w="2070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Chars="100" w:firstLine="235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/>
                <w:sz w:val="24"/>
                <w:szCs w:val="24"/>
              </w:rPr>
              <w:t>1、阶段研发任务进展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28E2" w:rsidRPr="001D3400" w:rsidTr="00A03EF8">
        <w:trPr>
          <w:trHeight w:val="70"/>
          <w:jc w:val="center"/>
        </w:trPr>
        <w:tc>
          <w:tcPr>
            <w:tcW w:w="2070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Chars="100" w:firstLine="235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/>
                <w:sz w:val="24"/>
                <w:szCs w:val="24"/>
              </w:rPr>
              <w:t>2、技术质量指标情况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28E2" w:rsidRPr="001D3400" w:rsidTr="00A03EF8">
        <w:trPr>
          <w:trHeight w:val="160"/>
          <w:jc w:val="center"/>
        </w:trPr>
        <w:tc>
          <w:tcPr>
            <w:tcW w:w="2070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Chars="100" w:firstLine="235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/>
                <w:sz w:val="24"/>
                <w:szCs w:val="24"/>
              </w:rPr>
              <w:t>3、知识产权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28E2" w:rsidRPr="001D3400" w:rsidTr="00A03EF8">
        <w:trPr>
          <w:trHeight w:val="167"/>
          <w:jc w:val="center"/>
        </w:trPr>
        <w:tc>
          <w:tcPr>
            <w:tcW w:w="2070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Chars="100" w:firstLine="235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/>
                <w:sz w:val="24"/>
                <w:szCs w:val="24"/>
              </w:rPr>
              <w:t>4、标准制订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28E2" w:rsidRPr="001D3400" w:rsidTr="00A03EF8">
        <w:trPr>
          <w:trHeight w:val="161"/>
          <w:jc w:val="center"/>
        </w:trPr>
        <w:tc>
          <w:tcPr>
            <w:tcW w:w="2070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Chars="100" w:firstLine="235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/>
                <w:sz w:val="24"/>
                <w:szCs w:val="24"/>
              </w:rPr>
              <w:t>5、其他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28E2" w:rsidRPr="001D3400" w:rsidTr="00A03EF8">
        <w:trPr>
          <w:trHeight w:val="381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628E2" w:rsidRPr="00A64743" w:rsidRDefault="0057080A" w:rsidP="00A64743">
            <w:pPr>
              <w:adjustRightInd w:val="0"/>
              <w:spacing w:line="360" w:lineRule="auto"/>
              <w:ind w:firstLine="200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="002628E2" w:rsidRPr="00A64743">
              <w:rPr>
                <w:rFonts w:ascii="宋体" w:eastAsia="宋体" w:hAnsi="宋体"/>
                <w:sz w:val="24"/>
                <w:szCs w:val="24"/>
              </w:rPr>
              <w:t>、销售情况</w:t>
            </w:r>
          </w:p>
        </w:tc>
      </w:tr>
      <w:tr w:rsidR="002628E2" w:rsidRPr="001D3400" w:rsidTr="00A03EF8">
        <w:trPr>
          <w:trHeight w:val="333"/>
          <w:jc w:val="center"/>
        </w:trPr>
        <w:tc>
          <w:tcPr>
            <w:tcW w:w="2070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Chars="100" w:firstLine="235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 w:hint="eastAsia"/>
                <w:sz w:val="24"/>
                <w:szCs w:val="24"/>
              </w:rPr>
              <w:t>1、销售量（个、件等）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28E2" w:rsidRPr="001D3400" w:rsidTr="00A03EF8">
        <w:trPr>
          <w:trHeight w:val="269"/>
          <w:jc w:val="center"/>
        </w:trPr>
        <w:tc>
          <w:tcPr>
            <w:tcW w:w="2070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Chars="100" w:firstLine="235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64743">
              <w:rPr>
                <w:rFonts w:ascii="宋体" w:eastAsia="宋体" w:hAnsi="宋体"/>
                <w:sz w:val="24"/>
                <w:szCs w:val="24"/>
              </w:rPr>
              <w:t>、销售收入（万元）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28E2" w:rsidRPr="001D3400" w:rsidTr="00A03EF8">
        <w:trPr>
          <w:trHeight w:val="291"/>
          <w:jc w:val="center"/>
        </w:trPr>
        <w:tc>
          <w:tcPr>
            <w:tcW w:w="2070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Chars="100" w:firstLine="235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A64743">
              <w:rPr>
                <w:rFonts w:ascii="宋体" w:eastAsia="宋体" w:hAnsi="宋体"/>
                <w:sz w:val="24"/>
                <w:szCs w:val="24"/>
              </w:rPr>
              <w:t>、缴税（万元）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28E2" w:rsidRPr="001D3400" w:rsidTr="00A03EF8">
        <w:trPr>
          <w:trHeight w:val="157"/>
          <w:jc w:val="center"/>
        </w:trPr>
        <w:tc>
          <w:tcPr>
            <w:tcW w:w="2070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Chars="100" w:firstLine="235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A64743">
              <w:rPr>
                <w:rFonts w:ascii="宋体" w:eastAsia="宋体" w:hAnsi="宋体"/>
                <w:sz w:val="24"/>
                <w:szCs w:val="24"/>
              </w:rPr>
              <w:t>、利润（万元）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28E2" w:rsidRPr="001D3400" w:rsidTr="00A03EF8">
        <w:trPr>
          <w:trHeight w:val="179"/>
          <w:jc w:val="center"/>
        </w:trPr>
        <w:tc>
          <w:tcPr>
            <w:tcW w:w="2070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Chars="100" w:firstLine="235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A64743">
              <w:rPr>
                <w:rFonts w:ascii="宋体" w:eastAsia="宋体" w:hAnsi="宋体"/>
                <w:sz w:val="24"/>
                <w:szCs w:val="24"/>
              </w:rPr>
              <w:t>、创汇（万美元）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2628E2" w:rsidRPr="00A64743" w:rsidRDefault="002628E2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382E" w:rsidRPr="001D3400" w:rsidTr="00A03EF8">
        <w:trPr>
          <w:trHeight w:val="179"/>
          <w:jc w:val="center"/>
        </w:trPr>
        <w:tc>
          <w:tcPr>
            <w:tcW w:w="2070" w:type="pct"/>
            <w:vMerge w:val="restart"/>
            <w:shd w:val="clear" w:color="auto" w:fill="auto"/>
            <w:vAlign w:val="center"/>
          </w:tcPr>
          <w:p w:rsidR="0086382E" w:rsidRPr="00A64743" w:rsidRDefault="0086382E" w:rsidP="00A64743">
            <w:pPr>
              <w:adjustRightInd w:val="0"/>
              <w:spacing w:line="360" w:lineRule="auto"/>
              <w:ind w:firstLineChars="100" w:firstLine="235"/>
              <w:rPr>
                <w:rFonts w:ascii="宋体" w:eastAsia="宋体" w:hAnsi="宋体"/>
                <w:sz w:val="24"/>
                <w:szCs w:val="24"/>
              </w:rPr>
            </w:pPr>
            <w:r w:rsidRPr="00A6474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三、其他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86382E" w:rsidRPr="00A64743" w:rsidRDefault="0086382E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86382E" w:rsidRPr="00A64743" w:rsidRDefault="0086382E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382E" w:rsidRPr="001D3400" w:rsidTr="00A03EF8">
        <w:trPr>
          <w:trHeight w:val="179"/>
          <w:jc w:val="center"/>
        </w:trPr>
        <w:tc>
          <w:tcPr>
            <w:tcW w:w="2070" w:type="pct"/>
            <w:vMerge/>
            <w:shd w:val="clear" w:color="auto" w:fill="auto"/>
            <w:vAlign w:val="center"/>
          </w:tcPr>
          <w:p w:rsidR="0086382E" w:rsidRPr="00A64743" w:rsidRDefault="0086382E" w:rsidP="00A64743">
            <w:pPr>
              <w:adjustRightInd w:val="0"/>
              <w:spacing w:line="360" w:lineRule="auto"/>
              <w:ind w:firstLineChars="100" w:firstLine="2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86382E" w:rsidRPr="00A64743" w:rsidRDefault="0086382E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86382E" w:rsidRPr="00A64743" w:rsidRDefault="0086382E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382E" w:rsidRPr="001D3400" w:rsidTr="00A03EF8">
        <w:trPr>
          <w:trHeight w:val="179"/>
          <w:jc w:val="center"/>
        </w:trPr>
        <w:tc>
          <w:tcPr>
            <w:tcW w:w="2070" w:type="pct"/>
            <w:vMerge/>
            <w:shd w:val="clear" w:color="auto" w:fill="auto"/>
            <w:vAlign w:val="center"/>
          </w:tcPr>
          <w:p w:rsidR="0086382E" w:rsidRPr="00A64743" w:rsidRDefault="0086382E" w:rsidP="00A64743">
            <w:pPr>
              <w:adjustRightInd w:val="0"/>
              <w:spacing w:line="360" w:lineRule="auto"/>
              <w:ind w:firstLineChars="100" w:firstLine="2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86382E" w:rsidRPr="00A64743" w:rsidRDefault="0086382E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86382E" w:rsidRPr="00A64743" w:rsidRDefault="0086382E" w:rsidP="00A64743">
            <w:pPr>
              <w:adjustRightInd w:val="0"/>
              <w:spacing w:line="360" w:lineRule="auto"/>
              <w:ind w:firstLine="2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628E2" w:rsidRPr="00A64743" w:rsidRDefault="002628E2" w:rsidP="00A64743">
      <w:pPr>
        <w:spacing w:line="360" w:lineRule="auto"/>
        <w:ind w:firstLineChars="200" w:firstLine="630"/>
        <w:rPr>
          <w:rFonts w:ascii="黑体" w:eastAsia="黑体" w:hAnsi="黑体"/>
          <w:szCs w:val="32"/>
        </w:rPr>
      </w:pPr>
      <w:r w:rsidRPr="00A64743">
        <w:rPr>
          <w:rFonts w:ascii="黑体" w:eastAsia="黑体" w:hAnsi="黑体" w:hint="eastAsia"/>
          <w:szCs w:val="32"/>
        </w:rPr>
        <w:t>二、项目实施推动企业发展情况</w:t>
      </w:r>
    </w:p>
    <w:p w:rsidR="002628E2" w:rsidRPr="00A64743" w:rsidRDefault="002628E2" w:rsidP="00A64743">
      <w:pPr>
        <w:spacing w:line="360" w:lineRule="auto"/>
        <w:ind w:firstLineChars="200" w:firstLine="630"/>
        <w:rPr>
          <w:rFonts w:ascii="仿宋" w:eastAsia="仿宋" w:hAnsi="仿宋"/>
          <w:szCs w:val="32"/>
        </w:rPr>
      </w:pPr>
      <w:r w:rsidRPr="00A64743">
        <w:rPr>
          <w:rFonts w:ascii="仿宋" w:eastAsia="仿宋" w:hAnsi="仿宋"/>
          <w:szCs w:val="32"/>
        </w:rPr>
        <w:t>详细说明项目实施以来企业在同行业位次和核心竞争力的提升，</w:t>
      </w:r>
      <w:r w:rsidRPr="00A64743">
        <w:rPr>
          <w:rFonts w:ascii="仿宋" w:eastAsia="仿宋" w:hAnsi="仿宋" w:hint="eastAsia"/>
          <w:szCs w:val="32"/>
        </w:rPr>
        <w:t>以及</w:t>
      </w:r>
      <w:r w:rsidRPr="00A64743">
        <w:rPr>
          <w:rFonts w:ascii="仿宋" w:eastAsia="仿宋" w:hAnsi="仿宋"/>
          <w:szCs w:val="32"/>
        </w:rPr>
        <w:t>与国际国内同行相比情况，立项后新设立研发机构等情况。</w:t>
      </w:r>
    </w:p>
    <w:p w:rsidR="002628E2" w:rsidRPr="00A64743" w:rsidRDefault="002628E2" w:rsidP="00A64743">
      <w:pPr>
        <w:spacing w:line="360" w:lineRule="auto"/>
        <w:ind w:firstLineChars="200" w:firstLine="630"/>
        <w:rPr>
          <w:rFonts w:ascii="黑体" w:eastAsia="黑体" w:hAnsi="黑体"/>
          <w:szCs w:val="32"/>
        </w:rPr>
      </w:pPr>
      <w:r w:rsidRPr="00A64743">
        <w:rPr>
          <w:rFonts w:ascii="黑体" w:eastAsia="黑体" w:hAnsi="黑体" w:hint="eastAsia"/>
          <w:szCs w:val="32"/>
        </w:rPr>
        <w:t>三、项目实施存在的问题</w:t>
      </w:r>
    </w:p>
    <w:p w:rsidR="002628E2" w:rsidRPr="00A64743" w:rsidRDefault="002628E2" w:rsidP="00A64743">
      <w:pPr>
        <w:spacing w:line="360" w:lineRule="auto"/>
        <w:ind w:firstLineChars="200" w:firstLine="630"/>
        <w:rPr>
          <w:rFonts w:ascii="仿宋" w:eastAsia="仿宋" w:hAnsi="仿宋"/>
          <w:szCs w:val="32"/>
        </w:rPr>
      </w:pPr>
      <w:r w:rsidRPr="00A64743">
        <w:rPr>
          <w:rFonts w:ascii="仿宋" w:eastAsia="仿宋" w:hAnsi="仿宋"/>
          <w:szCs w:val="32"/>
        </w:rPr>
        <w:t>详细说明项目实施中存在的主要问题</w:t>
      </w:r>
      <w:r w:rsidRPr="00A64743">
        <w:rPr>
          <w:rFonts w:ascii="仿宋" w:eastAsia="仿宋" w:hAnsi="仿宋" w:hint="eastAsia"/>
          <w:szCs w:val="32"/>
        </w:rPr>
        <w:t>。</w:t>
      </w:r>
      <w:r w:rsidRPr="00A64743">
        <w:rPr>
          <w:rFonts w:ascii="仿宋" w:eastAsia="仿宋" w:hAnsi="仿宋"/>
          <w:szCs w:val="32"/>
        </w:rPr>
        <w:t>如项目执行滞后，必须说明滞后原因和整改措施。</w:t>
      </w:r>
    </w:p>
    <w:p w:rsidR="002628E2" w:rsidRPr="00A64743" w:rsidRDefault="002628E2" w:rsidP="00A64743">
      <w:pPr>
        <w:spacing w:line="360" w:lineRule="auto"/>
        <w:ind w:firstLineChars="200" w:firstLine="630"/>
        <w:rPr>
          <w:rFonts w:ascii="黑体" w:eastAsia="黑体" w:hAnsi="黑体"/>
          <w:szCs w:val="32"/>
        </w:rPr>
      </w:pPr>
      <w:r w:rsidRPr="00A64743">
        <w:rPr>
          <w:rFonts w:ascii="黑体" w:eastAsia="黑体" w:hAnsi="黑体" w:hint="eastAsia"/>
          <w:szCs w:val="32"/>
        </w:rPr>
        <w:t>四、企业自查意见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2628E2" w:rsidRPr="001D3400" w:rsidTr="00A03EF8">
        <w:trPr>
          <w:trHeight w:val="877"/>
        </w:trPr>
        <w:tc>
          <w:tcPr>
            <w:tcW w:w="5000" w:type="pct"/>
            <w:shd w:val="clear" w:color="auto" w:fill="auto"/>
          </w:tcPr>
          <w:p w:rsidR="002628E2" w:rsidRPr="00A64743" w:rsidRDefault="002628E2" w:rsidP="00A03EF8">
            <w:pPr>
              <w:adjustRightInd w:val="0"/>
              <w:spacing w:line="300" w:lineRule="auto"/>
              <w:ind w:firstLine="0"/>
              <w:rPr>
                <w:rFonts w:ascii="黑体" w:eastAsia="黑体" w:hAnsi="黑体"/>
                <w:spacing w:val="10"/>
                <w:szCs w:val="32"/>
              </w:rPr>
            </w:pPr>
            <w:r w:rsidRPr="00A64743">
              <w:rPr>
                <w:rFonts w:ascii="黑体" w:eastAsia="黑体" w:hAnsi="黑体"/>
                <w:spacing w:val="10"/>
                <w:szCs w:val="32"/>
              </w:rPr>
              <w:t xml:space="preserve">企业自查意见  </w:t>
            </w:r>
          </w:p>
          <w:p w:rsidR="002628E2" w:rsidRPr="001D3400" w:rsidRDefault="002628E2" w:rsidP="00A03EF8">
            <w:pPr>
              <w:adjustRightInd w:val="0"/>
              <w:spacing w:line="300" w:lineRule="auto"/>
              <w:ind w:firstLineChars="1250" w:firstLine="4188"/>
              <w:rPr>
                <w:spacing w:val="10"/>
                <w:szCs w:val="32"/>
              </w:rPr>
            </w:pPr>
          </w:p>
          <w:p w:rsidR="002628E2" w:rsidRPr="001D3400" w:rsidRDefault="002628E2" w:rsidP="00A03EF8">
            <w:pPr>
              <w:tabs>
                <w:tab w:val="left" w:pos="4725"/>
              </w:tabs>
              <w:adjustRightInd w:val="0"/>
              <w:spacing w:line="300" w:lineRule="auto"/>
              <w:ind w:firstLineChars="1250" w:firstLine="4188"/>
              <w:rPr>
                <w:spacing w:val="10"/>
                <w:szCs w:val="32"/>
              </w:rPr>
            </w:pPr>
          </w:p>
          <w:p w:rsidR="002628E2" w:rsidRPr="001D3400" w:rsidRDefault="002628E2" w:rsidP="00A03EF8">
            <w:pPr>
              <w:tabs>
                <w:tab w:val="left" w:pos="4725"/>
              </w:tabs>
              <w:adjustRightInd w:val="0"/>
              <w:spacing w:line="300" w:lineRule="auto"/>
              <w:ind w:firstLineChars="1250" w:firstLine="4188"/>
              <w:rPr>
                <w:spacing w:val="10"/>
                <w:szCs w:val="32"/>
              </w:rPr>
            </w:pPr>
          </w:p>
          <w:p w:rsidR="002628E2" w:rsidRPr="001D3400" w:rsidRDefault="002628E2" w:rsidP="00A03EF8">
            <w:pPr>
              <w:tabs>
                <w:tab w:val="left" w:pos="4725"/>
              </w:tabs>
              <w:adjustRightInd w:val="0"/>
              <w:spacing w:line="300" w:lineRule="auto"/>
              <w:ind w:firstLineChars="1250" w:firstLine="4188"/>
              <w:rPr>
                <w:spacing w:val="10"/>
                <w:szCs w:val="32"/>
              </w:rPr>
            </w:pPr>
          </w:p>
          <w:p w:rsidR="002628E2" w:rsidRPr="001D3400" w:rsidRDefault="002628E2" w:rsidP="00A03EF8">
            <w:pPr>
              <w:tabs>
                <w:tab w:val="left" w:pos="4725"/>
              </w:tabs>
              <w:adjustRightInd w:val="0"/>
              <w:spacing w:line="300" w:lineRule="auto"/>
              <w:ind w:firstLineChars="1250" w:firstLine="4188"/>
              <w:rPr>
                <w:spacing w:val="10"/>
                <w:szCs w:val="32"/>
              </w:rPr>
            </w:pPr>
          </w:p>
          <w:p w:rsidR="002628E2" w:rsidRPr="001D3400" w:rsidRDefault="002628E2" w:rsidP="00A03EF8">
            <w:pPr>
              <w:adjustRightInd w:val="0"/>
              <w:spacing w:line="300" w:lineRule="auto"/>
              <w:ind w:firstLineChars="1250" w:firstLine="4188"/>
              <w:rPr>
                <w:spacing w:val="10"/>
                <w:szCs w:val="32"/>
              </w:rPr>
            </w:pPr>
          </w:p>
          <w:p w:rsidR="002628E2" w:rsidRPr="001D3400" w:rsidRDefault="002628E2" w:rsidP="00A03EF8">
            <w:pPr>
              <w:adjustRightInd w:val="0"/>
              <w:spacing w:line="300" w:lineRule="auto"/>
              <w:ind w:firstLineChars="950" w:firstLine="3183"/>
              <w:rPr>
                <w:spacing w:val="10"/>
                <w:szCs w:val="32"/>
              </w:rPr>
            </w:pPr>
            <w:r w:rsidRPr="001D3400">
              <w:rPr>
                <w:spacing w:val="10"/>
                <w:szCs w:val="32"/>
              </w:rPr>
              <w:t>单位负责人（签名）：</w:t>
            </w:r>
          </w:p>
          <w:p w:rsidR="002628E2" w:rsidRPr="001D3400" w:rsidRDefault="002628E2" w:rsidP="00A03EF8">
            <w:pPr>
              <w:adjustRightInd w:val="0"/>
              <w:spacing w:line="300" w:lineRule="auto"/>
              <w:ind w:firstLineChars="1250" w:firstLine="4188"/>
              <w:rPr>
                <w:spacing w:val="10"/>
                <w:szCs w:val="32"/>
              </w:rPr>
            </w:pPr>
          </w:p>
          <w:p w:rsidR="002628E2" w:rsidRPr="001D3400" w:rsidRDefault="002628E2" w:rsidP="00A03EF8">
            <w:pPr>
              <w:adjustRightInd w:val="0"/>
              <w:spacing w:line="300" w:lineRule="auto"/>
              <w:ind w:firstLineChars="1250" w:firstLine="4188"/>
              <w:rPr>
                <w:spacing w:val="10"/>
                <w:szCs w:val="32"/>
              </w:rPr>
            </w:pPr>
            <w:r w:rsidRPr="001D3400">
              <w:rPr>
                <w:spacing w:val="10"/>
                <w:szCs w:val="32"/>
              </w:rPr>
              <w:t>单位（盖章）：</w:t>
            </w:r>
          </w:p>
          <w:p w:rsidR="002628E2" w:rsidRPr="001D3400" w:rsidRDefault="002628E2" w:rsidP="00A03EF8">
            <w:pPr>
              <w:adjustRightInd w:val="0"/>
              <w:spacing w:line="300" w:lineRule="auto"/>
              <w:rPr>
                <w:spacing w:val="10"/>
                <w:szCs w:val="32"/>
              </w:rPr>
            </w:pPr>
            <w:r w:rsidRPr="001D3400">
              <w:rPr>
                <w:spacing w:val="10"/>
                <w:szCs w:val="32"/>
              </w:rPr>
              <w:t xml:space="preserve">                        </w:t>
            </w:r>
            <w:r w:rsidRPr="001D3400">
              <w:rPr>
                <w:spacing w:val="10"/>
                <w:szCs w:val="32"/>
              </w:rPr>
              <w:t>年</w:t>
            </w:r>
            <w:r w:rsidRPr="001D3400">
              <w:rPr>
                <w:spacing w:val="10"/>
                <w:szCs w:val="32"/>
              </w:rPr>
              <w:t xml:space="preserve">    </w:t>
            </w:r>
            <w:r w:rsidRPr="001D3400">
              <w:rPr>
                <w:spacing w:val="10"/>
                <w:szCs w:val="32"/>
              </w:rPr>
              <w:t>月</w:t>
            </w:r>
            <w:r w:rsidRPr="001D3400">
              <w:rPr>
                <w:spacing w:val="10"/>
                <w:szCs w:val="32"/>
              </w:rPr>
              <w:t xml:space="preserve">    </w:t>
            </w:r>
            <w:r w:rsidRPr="001D3400">
              <w:rPr>
                <w:spacing w:val="10"/>
                <w:szCs w:val="32"/>
              </w:rPr>
              <w:t>日</w:t>
            </w:r>
          </w:p>
        </w:tc>
      </w:tr>
    </w:tbl>
    <w:p w:rsidR="002628E2" w:rsidRDefault="002628E2" w:rsidP="002628E2">
      <w:pPr>
        <w:pStyle w:val="ac"/>
        <w:tabs>
          <w:tab w:val="clear" w:pos="8465"/>
          <w:tab w:val="right" w:pos="8533"/>
        </w:tabs>
        <w:spacing w:after="40"/>
        <w:ind w:left="0" w:right="0"/>
        <w:jc w:val="both"/>
        <w:rPr>
          <w:sz w:val="28"/>
          <w:szCs w:val="28"/>
        </w:rPr>
      </w:pPr>
    </w:p>
    <w:p w:rsidR="00A64743" w:rsidRDefault="002628E2" w:rsidP="00933FF7">
      <w:pPr>
        <w:spacing w:line="360" w:lineRule="auto"/>
        <w:ind w:right="188" w:firstLine="0"/>
        <w:rPr>
          <w:rFonts w:ascii="宋体" w:eastAsia="宋体" w:hAnsi="宋体" w:cs="宋体"/>
          <w:snapToGrid/>
          <w:sz w:val="28"/>
          <w:szCs w:val="28"/>
        </w:rPr>
      </w:pPr>
      <w:r>
        <w:rPr>
          <w:sz w:val="28"/>
          <w:szCs w:val="28"/>
        </w:rPr>
        <w:br w:type="page"/>
      </w:r>
      <w:r w:rsidRPr="00933FF7">
        <w:rPr>
          <w:rFonts w:ascii="仿宋" w:eastAsia="仿宋" w:hAnsi="仿宋" w:hint="eastAsia"/>
        </w:rPr>
        <w:lastRenderedPageBreak/>
        <w:t>附件3：</w:t>
      </w:r>
    </w:p>
    <w:p w:rsidR="00933FF7" w:rsidRDefault="00933FF7" w:rsidP="00933FF7">
      <w:pPr>
        <w:autoSpaceDE/>
        <w:autoSpaceDN/>
        <w:adjustRightInd w:val="0"/>
        <w:spacing w:line="240" w:lineRule="auto"/>
        <w:ind w:firstLine="0"/>
        <w:jc w:val="center"/>
        <w:rPr>
          <w:rFonts w:ascii="黑体" w:eastAsia="黑体"/>
          <w:snapToGrid/>
          <w:kern w:val="2"/>
          <w:sz w:val="36"/>
        </w:rPr>
      </w:pPr>
      <w:r w:rsidRPr="00933FF7">
        <w:rPr>
          <w:rFonts w:ascii="黑体" w:eastAsia="黑体" w:hint="eastAsia"/>
          <w:snapToGrid/>
          <w:kern w:val="2"/>
          <w:sz w:val="36"/>
        </w:rPr>
        <w:t>常州市杰出创新人才云计划（创新人才合作</w:t>
      </w:r>
      <w:r w:rsidR="00207F29">
        <w:rPr>
          <w:rFonts w:ascii="黑体" w:eastAsia="黑体" w:hint="eastAsia"/>
          <w:snapToGrid/>
          <w:kern w:val="2"/>
          <w:sz w:val="36"/>
        </w:rPr>
        <w:t>项目）</w:t>
      </w:r>
    </w:p>
    <w:p w:rsidR="002628E2" w:rsidRPr="00933FF7" w:rsidRDefault="002628E2" w:rsidP="00933FF7">
      <w:pPr>
        <w:autoSpaceDE/>
        <w:autoSpaceDN/>
        <w:adjustRightInd w:val="0"/>
        <w:spacing w:line="240" w:lineRule="auto"/>
        <w:ind w:firstLine="0"/>
        <w:jc w:val="center"/>
        <w:rPr>
          <w:rFonts w:ascii="黑体" w:eastAsia="黑体"/>
          <w:snapToGrid/>
          <w:kern w:val="2"/>
          <w:sz w:val="36"/>
        </w:rPr>
      </w:pPr>
      <w:r w:rsidRPr="00933FF7">
        <w:rPr>
          <w:rFonts w:ascii="黑体" w:eastAsia="黑体" w:hint="eastAsia"/>
          <w:snapToGrid/>
          <w:kern w:val="2"/>
          <w:sz w:val="36"/>
        </w:rPr>
        <w:t>中期考核研发成果明细表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"/>
        <w:gridCol w:w="1551"/>
        <w:gridCol w:w="1259"/>
        <w:gridCol w:w="1900"/>
        <w:gridCol w:w="2228"/>
        <w:gridCol w:w="2279"/>
      </w:tblGrid>
      <w:tr w:rsidR="002628E2" w:rsidRPr="00B17146" w:rsidTr="00A03EF8">
        <w:trPr>
          <w:trHeight w:val="6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承担单位：（盖章）</w:t>
            </w:r>
          </w:p>
        </w:tc>
      </w:tr>
      <w:tr w:rsidR="002628E2" w:rsidRPr="00B17146" w:rsidTr="00A03EF8">
        <w:trPr>
          <w:trHeight w:val="5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项目编号：</w:t>
            </w:r>
            <w:r w:rsidR="00933FF7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 xml:space="preserve">                              </w:t>
            </w:r>
            <w:r w:rsidR="00933FF7"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项目名称：</w:t>
            </w:r>
          </w:p>
        </w:tc>
      </w:tr>
      <w:tr w:rsidR="002628E2" w:rsidRPr="00B17146" w:rsidTr="00A03EF8">
        <w:trPr>
          <w:trHeight w:val="765"/>
        </w:trPr>
        <w:tc>
          <w:tcPr>
            <w:tcW w:w="483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序 号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专利名称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专利号</w:t>
            </w:r>
          </w:p>
        </w:tc>
        <w:tc>
          <w:tcPr>
            <w:tcW w:w="931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申请/授权时间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专利类型</w:t>
            </w: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br/>
              <w:t>（发明、实用新型）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是否属实</w:t>
            </w: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br/>
              <w:t>（专家填写）</w:t>
            </w:r>
          </w:p>
        </w:tc>
      </w:tr>
      <w:tr w:rsidR="002628E2" w:rsidRPr="00B17146" w:rsidTr="00A03EF8">
        <w:trPr>
          <w:trHeight w:val="39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一、申请专利</w:t>
            </w:r>
          </w:p>
        </w:tc>
      </w:tr>
      <w:tr w:rsidR="002628E2" w:rsidRPr="00B17146" w:rsidTr="00A03EF8">
        <w:trPr>
          <w:trHeight w:val="390"/>
        </w:trPr>
        <w:tc>
          <w:tcPr>
            <w:tcW w:w="483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931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92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□是        □否</w:t>
            </w:r>
          </w:p>
        </w:tc>
      </w:tr>
      <w:tr w:rsidR="002628E2" w:rsidRPr="00B17146" w:rsidTr="00A03EF8">
        <w:trPr>
          <w:trHeight w:val="390"/>
        </w:trPr>
        <w:tc>
          <w:tcPr>
            <w:tcW w:w="483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931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92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□是        □否</w:t>
            </w:r>
          </w:p>
        </w:tc>
      </w:tr>
      <w:tr w:rsidR="002628E2" w:rsidRPr="00B17146" w:rsidTr="00A03EF8">
        <w:trPr>
          <w:trHeight w:val="390"/>
        </w:trPr>
        <w:tc>
          <w:tcPr>
            <w:tcW w:w="483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931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92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□是        □否</w:t>
            </w:r>
          </w:p>
        </w:tc>
      </w:tr>
      <w:tr w:rsidR="002628E2" w:rsidRPr="00B17146" w:rsidTr="00A03EF8">
        <w:trPr>
          <w:trHeight w:val="39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二、授权专利</w:t>
            </w:r>
          </w:p>
        </w:tc>
      </w:tr>
      <w:tr w:rsidR="002628E2" w:rsidRPr="00B17146" w:rsidTr="00A03EF8">
        <w:trPr>
          <w:trHeight w:val="390"/>
        </w:trPr>
        <w:tc>
          <w:tcPr>
            <w:tcW w:w="483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931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92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□是        □否</w:t>
            </w:r>
          </w:p>
        </w:tc>
      </w:tr>
      <w:tr w:rsidR="002628E2" w:rsidRPr="00B17146" w:rsidTr="00A03EF8">
        <w:trPr>
          <w:trHeight w:val="390"/>
        </w:trPr>
        <w:tc>
          <w:tcPr>
            <w:tcW w:w="483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931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92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□是        □否</w:t>
            </w:r>
          </w:p>
        </w:tc>
      </w:tr>
      <w:tr w:rsidR="002628E2" w:rsidRPr="00B17146" w:rsidTr="00A03EF8">
        <w:trPr>
          <w:trHeight w:val="390"/>
        </w:trPr>
        <w:tc>
          <w:tcPr>
            <w:tcW w:w="483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931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92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□是        □否</w:t>
            </w:r>
          </w:p>
        </w:tc>
      </w:tr>
      <w:tr w:rsidR="002628E2" w:rsidRPr="00B17146" w:rsidTr="00A03EF8">
        <w:trPr>
          <w:trHeight w:val="39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三、标准制定</w:t>
            </w:r>
          </w:p>
        </w:tc>
      </w:tr>
      <w:tr w:rsidR="002628E2" w:rsidRPr="00B17146" w:rsidTr="00A03EF8">
        <w:trPr>
          <w:trHeight w:val="855"/>
        </w:trPr>
        <w:tc>
          <w:tcPr>
            <w:tcW w:w="483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序 号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标准名称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标准号</w:t>
            </w:r>
          </w:p>
        </w:tc>
        <w:tc>
          <w:tcPr>
            <w:tcW w:w="931" w:type="pct"/>
            <w:shd w:val="clear" w:color="auto" w:fill="auto"/>
            <w:noWrap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制定时间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标准类型</w:t>
            </w: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br/>
              <w:t>（国家、行业、</w:t>
            </w: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br/>
              <w:t>地方、企业）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是否属实</w:t>
            </w: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br/>
              <w:t>（专家填写）</w:t>
            </w:r>
          </w:p>
        </w:tc>
      </w:tr>
      <w:tr w:rsidR="002628E2" w:rsidRPr="00B17146" w:rsidTr="00A03EF8">
        <w:trPr>
          <w:trHeight w:val="390"/>
        </w:trPr>
        <w:tc>
          <w:tcPr>
            <w:tcW w:w="483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931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92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□是        □否</w:t>
            </w:r>
          </w:p>
        </w:tc>
      </w:tr>
      <w:tr w:rsidR="002628E2" w:rsidRPr="00B17146" w:rsidTr="00A03EF8">
        <w:trPr>
          <w:trHeight w:val="390"/>
        </w:trPr>
        <w:tc>
          <w:tcPr>
            <w:tcW w:w="483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931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92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:rsidR="002628E2" w:rsidRPr="00B17146" w:rsidRDefault="002628E2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□是        □否</w:t>
            </w:r>
          </w:p>
        </w:tc>
      </w:tr>
      <w:tr w:rsidR="00933FF7" w:rsidRPr="00B17146" w:rsidTr="00933FF7">
        <w:trPr>
          <w:trHeight w:val="39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933FF7" w:rsidRPr="00B17146" w:rsidRDefault="00933FF7" w:rsidP="00933FF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四、发表论文、著作</w:t>
            </w:r>
          </w:p>
        </w:tc>
      </w:tr>
      <w:tr w:rsidR="00933FF7" w:rsidRPr="00B17146" w:rsidTr="00A03EF8">
        <w:trPr>
          <w:trHeight w:val="390"/>
        </w:trPr>
        <w:tc>
          <w:tcPr>
            <w:tcW w:w="483" w:type="pct"/>
            <w:shd w:val="clear" w:color="auto" w:fill="auto"/>
            <w:noWrap/>
            <w:vAlign w:val="center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序 号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论文</w:t>
            </w: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名称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发表期刊</w:t>
            </w:r>
          </w:p>
        </w:tc>
        <w:tc>
          <w:tcPr>
            <w:tcW w:w="931" w:type="pct"/>
            <w:shd w:val="clear" w:color="auto" w:fill="auto"/>
            <w:noWrap/>
            <w:vAlign w:val="center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发表</w:t>
            </w: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时间</w:t>
            </w:r>
          </w:p>
        </w:tc>
        <w:tc>
          <w:tcPr>
            <w:tcW w:w="1092" w:type="pct"/>
            <w:shd w:val="clear" w:color="auto" w:fill="auto"/>
            <w:noWrap/>
            <w:vAlign w:val="center"/>
          </w:tcPr>
          <w:p w:rsidR="00933FF7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期刊等级</w:t>
            </w: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br/>
              <w:t>（国家、</w:t>
            </w:r>
            <w:r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省级、</w:t>
            </w:r>
          </w:p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市级、未发表</w:t>
            </w: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）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b/>
                <w:bCs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t>是否属实</w:t>
            </w:r>
            <w:r w:rsidRPr="00B17146">
              <w:rPr>
                <w:rFonts w:ascii="方正仿宋_GBK" w:hAnsi="方正仿宋_GBK" w:cs="方正仿宋_GBK" w:hint="eastAsia"/>
                <w:b/>
                <w:bCs/>
                <w:snapToGrid/>
                <w:sz w:val="24"/>
                <w:szCs w:val="24"/>
              </w:rPr>
              <w:br/>
              <w:t>（专家填写）</w:t>
            </w:r>
          </w:p>
        </w:tc>
      </w:tr>
      <w:tr w:rsidR="00933FF7" w:rsidRPr="00B17146" w:rsidTr="00A03EF8">
        <w:trPr>
          <w:trHeight w:val="390"/>
        </w:trPr>
        <w:tc>
          <w:tcPr>
            <w:tcW w:w="483" w:type="pct"/>
            <w:shd w:val="clear" w:color="auto" w:fill="auto"/>
            <w:noWrap/>
            <w:vAlign w:val="bottom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  <w:noWrap/>
            <w:vAlign w:val="bottom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  <w:noWrap/>
            <w:vAlign w:val="bottom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noWrap/>
            <w:vAlign w:val="bottom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□是        □否</w:t>
            </w:r>
          </w:p>
        </w:tc>
      </w:tr>
      <w:tr w:rsidR="00933FF7" w:rsidRPr="00B17146" w:rsidTr="00A03EF8">
        <w:trPr>
          <w:trHeight w:val="390"/>
        </w:trPr>
        <w:tc>
          <w:tcPr>
            <w:tcW w:w="483" w:type="pct"/>
            <w:shd w:val="clear" w:color="auto" w:fill="auto"/>
            <w:noWrap/>
            <w:vAlign w:val="bottom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  <w:noWrap/>
            <w:vAlign w:val="bottom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  <w:noWrap/>
            <w:vAlign w:val="bottom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noWrap/>
            <w:vAlign w:val="bottom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□是        □否</w:t>
            </w:r>
          </w:p>
        </w:tc>
      </w:tr>
      <w:tr w:rsidR="00933FF7" w:rsidRPr="00B17146" w:rsidTr="00A03EF8">
        <w:trPr>
          <w:trHeight w:val="39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五</w:t>
            </w: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>、其他：包括软件著作权、注册证书（医药、兽药、医疗器械等）、新品种证书等</w:t>
            </w:r>
          </w:p>
        </w:tc>
      </w:tr>
      <w:tr w:rsidR="00933FF7" w:rsidRPr="00B17146" w:rsidTr="00423D69">
        <w:trPr>
          <w:trHeight w:val="1167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F56749" w:rsidRDefault="00F56749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</w:p>
          <w:p w:rsidR="00F56749" w:rsidRDefault="00F56749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</w:p>
          <w:p w:rsidR="00933FF7" w:rsidRPr="00B17146" w:rsidRDefault="00933FF7" w:rsidP="00A03E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方正仿宋_GBK" w:cs="方正仿宋_GBK"/>
                <w:snapToGrid/>
                <w:sz w:val="24"/>
                <w:szCs w:val="24"/>
              </w:rPr>
            </w:pPr>
            <w:r w:rsidRPr="00B17146">
              <w:rPr>
                <w:rFonts w:ascii="方正仿宋_GBK" w:hAnsi="方正仿宋_GBK" w:cs="方正仿宋_GBK" w:hint="eastAsia"/>
                <w:snapToGrid/>
                <w:sz w:val="24"/>
                <w:szCs w:val="24"/>
              </w:rPr>
              <w:t xml:space="preserve">　</w:t>
            </w:r>
          </w:p>
        </w:tc>
      </w:tr>
    </w:tbl>
    <w:p w:rsidR="00F56749" w:rsidRDefault="00F56749" w:rsidP="00423D69">
      <w:pPr>
        <w:spacing w:line="360" w:lineRule="auto"/>
        <w:ind w:right="188" w:firstLine="0"/>
        <w:rPr>
          <w:rFonts w:ascii="仿宋" w:eastAsia="仿宋" w:hAnsi="仿宋"/>
        </w:rPr>
      </w:pPr>
    </w:p>
    <w:p w:rsidR="00175889" w:rsidRPr="00423D69" w:rsidRDefault="00175889" w:rsidP="00423D69">
      <w:pPr>
        <w:spacing w:line="360" w:lineRule="auto"/>
        <w:ind w:right="188" w:firstLine="0"/>
        <w:rPr>
          <w:rFonts w:ascii="仿宋" w:eastAsia="仿宋" w:hAnsi="仿宋"/>
        </w:rPr>
      </w:pPr>
      <w:r w:rsidRPr="00423D69">
        <w:rPr>
          <w:rFonts w:ascii="仿宋" w:eastAsia="仿宋" w:hAnsi="仿宋" w:hint="eastAsia"/>
        </w:rPr>
        <w:lastRenderedPageBreak/>
        <w:t>附件</w:t>
      </w:r>
      <w:r w:rsidR="00423D69" w:rsidRPr="00423D69">
        <w:rPr>
          <w:rFonts w:ascii="仿宋" w:eastAsia="仿宋" w:hAnsi="仿宋" w:hint="eastAsia"/>
        </w:rPr>
        <w:t>4</w:t>
      </w:r>
      <w:r w:rsidRPr="00423D69">
        <w:rPr>
          <w:rFonts w:ascii="仿宋" w:eastAsia="仿宋" w:hAnsi="仿宋" w:hint="eastAsia"/>
        </w:rPr>
        <w:t>：</w:t>
      </w:r>
    </w:p>
    <w:p w:rsidR="00175889" w:rsidRPr="00B15113" w:rsidRDefault="00175889" w:rsidP="00025BD8">
      <w:pPr>
        <w:autoSpaceDE/>
        <w:autoSpaceDN/>
        <w:adjustRightInd w:val="0"/>
        <w:spacing w:line="240" w:lineRule="auto"/>
        <w:ind w:firstLine="0"/>
        <w:jc w:val="center"/>
        <w:rPr>
          <w:rFonts w:ascii="黑体" w:eastAsia="黑体"/>
          <w:snapToGrid/>
          <w:kern w:val="2"/>
          <w:sz w:val="44"/>
          <w:szCs w:val="44"/>
        </w:rPr>
      </w:pPr>
      <w:r w:rsidRPr="00B15113">
        <w:rPr>
          <w:rFonts w:ascii="黑体" w:eastAsia="黑体" w:hint="eastAsia"/>
          <w:snapToGrid/>
          <w:kern w:val="2"/>
          <w:sz w:val="44"/>
          <w:szCs w:val="44"/>
        </w:rPr>
        <w:t>中期检查</w:t>
      </w:r>
      <w:r w:rsidR="00C334DE">
        <w:rPr>
          <w:rFonts w:ascii="黑体" w:eastAsia="黑体" w:hint="eastAsia"/>
          <w:snapToGrid/>
          <w:kern w:val="2"/>
          <w:sz w:val="44"/>
          <w:szCs w:val="44"/>
        </w:rPr>
        <w:t>答辩评审PPT</w:t>
      </w:r>
      <w:r w:rsidR="00CF44B4" w:rsidRPr="00B15113">
        <w:rPr>
          <w:rFonts w:ascii="黑体" w:eastAsia="黑体" w:hint="eastAsia"/>
          <w:snapToGrid/>
          <w:kern w:val="2"/>
          <w:sz w:val="44"/>
          <w:szCs w:val="44"/>
        </w:rPr>
        <w:t>有关要求</w:t>
      </w:r>
    </w:p>
    <w:p w:rsidR="00025BD8" w:rsidRPr="00C334DE" w:rsidRDefault="00025BD8" w:rsidP="00B15113">
      <w:pPr>
        <w:spacing w:line="360" w:lineRule="auto"/>
        <w:ind w:firstLineChars="200" w:firstLine="630"/>
        <w:rPr>
          <w:rFonts w:ascii="仿宋" w:eastAsia="仿宋" w:hAnsi="仿宋"/>
          <w:szCs w:val="32"/>
        </w:rPr>
      </w:pPr>
    </w:p>
    <w:p w:rsidR="00025BD8" w:rsidRPr="00B15113" w:rsidRDefault="00025BD8" w:rsidP="00B15113">
      <w:pPr>
        <w:spacing w:line="360" w:lineRule="auto"/>
        <w:ind w:firstLineChars="200" w:firstLine="630"/>
        <w:rPr>
          <w:rFonts w:ascii="仿宋" w:eastAsia="仿宋" w:hAnsi="仿宋"/>
          <w:szCs w:val="32"/>
        </w:rPr>
      </w:pPr>
      <w:r w:rsidRPr="00E47EED">
        <w:rPr>
          <w:rFonts w:ascii="仿宋" w:eastAsia="仿宋" w:hAnsi="仿宋" w:hint="eastAsia"/>
          <w:szCs w:val="32"/>
        </w:rPr>
        <w:t>1．</w:t>
      </w:r>
      <w:r w:rsidRPr="00E47EED">
        <w:rPr>
          <w:rFonts w:ascii="仿宋" w:eastAsia="仿宋" w:hAnsi="仿宋"/>
          <w:szCs w:val="32"/>
        </w:rPr>
        <w:t>人才</w:t>
      </w:r>
      <w:r w:rsidRPr="00E47EED">
        <w:rPr>
          <w:rFonts w:ascii="仿宋" w:eastAsia="仿宋" w:hAnsi="仿宋" w:hint="eastAsia"/>
          <w:szCs w:val="32"/>
        </w:rPr>
        <w:t>基本</w:t>
      </w:r>
      <w:r w:rsidRPr="00E47EED">
        <w:rPr>
          <w:rFonts w:ascii="仿宋" w:eastAsia="仿宋" w:hAnsi="仿宋"/>
          <w:szCs w:val="32"/>
        </w:rPr>
        <w:t>情况</w:t>
      </w:r>
      <w:r w:rsidRPr="00E47EED">
        <w:rPr>
          <w:rFonts w:ascii="仿宋" w:eastAsia="仿宋" w:hAnsi="仿宋" w:hint="eastAsia"/>
          <w:szCs w:val="32"/>
        </w:rPr>
        <w:t>。包括</w:t>
      </w:r>
      <w:r w:rsidRPr="00E47EED">
        <w:rPr>
          <w:rFonts w:ascii="仿宋" w:eastAsia="仿宋" w:hAnsi="仿宋"/>
          <w:szCs w:val="32"/>
        </w:rPr>
        <w:t>专业学术</w:t>
      </w:r>
      <w:r w:rsidRPr="00E47EED">
        <w:rPr>
          <w:rFonts w:ascii="仿宋" w:eastAsia="仿宋" w:hAnsi="仿宋" w:hint="eastAsia"/>
          <w:szCs w:val="32"/>
        </w:rPr>
        <w:t>与创新研发</w:t>
      </w:r>
      <w:r w:rsidRPr="00E47EED">
        <w:rPr>
          <w:rFonts w:ascii="仿宋" w:eastAsia="仿宋" w:hAnsi="仿宋"/>
          <w:szCs w:val="32"/>
        </w:rPr>
        <w:t>水平</w:t>
      </w:r>
      <w:r>
        <w:rPr>
          <w:rFonts w:ascii="仿宋" w:eastAsia="仿宋" w:hAnsi="仿宋" w:hint="eastAsia"/>
          <w:szCs w:val="32"/>
        </w:rPr>
        <w:t>、所从事专业与企业产业、创新项目相关性，</w:t>
      </w:r>
      <w:r w:rsidRPr="00B15113">
        <w:rPr>
          <w:rFonts w:ascii="仿宋" w:eastAsia="仿宋" w:hAnsi="仿宋" w:hint="eastAsia"/>
          <w:szCs w:val="32"/>
        </w:rPr>
        <w:t>创新人才合作协议及合作付款凭证等人才合作佐证资料。</w:t>
      </w:r>
    </w:p>
    <w:p w:rsidR="00025BD8" w:rsidRPr="00025BD8" w:rsidRDefault="00025BD8" w:rsidP="00B15113">
      <w:pPr>
        <w:spacing w:line="360" w:lineRule="auto"/>
        <w:ind w:firstLineChars="200" w:firstLine="630"/>
        <w:rPr>
          <w:rFonts w:ascii="仿宋" w:eastAsia="仿宋" w:hAnsi="仿宋"/>
          <w:szCs w:val="32"/>
        </w:rPr>
      </w:pPr>
      <w:r w:rsidRPr="00E47EED">
        <w:rPr>
          <w:rFonts w:ascii="仿宋" w:eastAsia="仿宋" w:hAnsi="仿宋" w:hint="eastAsia"/>
          <w:szCs w:val="32"/>
        </w:rPr>
        <w:t>2．</w:t>
      </w:r>
      <w:r>
        <w:rPr>
          <w:rFonts w:ascii="仿宋" w:eastAsia="仿宋" w:hAnsi="仿宋" w:hint="eastAsia"/>
          <w:szCs w:val="32"/>
        </w:rPr>
        <w:t>申报</w:t>
      </w:r>
      <w:r w:rsidRPr="00E47EED">
        <w:rPr>
          <w:rFonts w:ascii="仿宋" w:eastAsia="仿宋" w:hAnsi="仿宋"/>
          <w:szCs w:val="32"/>
        </w:rPr>
        <w:t>单位</w:t>
      </w:r>
      <w:r w:rsidRPr="00E47EED">
        <w:rPr>
          <w:rFonts w:ascii="仿宋" w:eastAsia="仿宋" w:hAnsi="仿宋" w:hint="eastAsia"/>
          <w:szCs w:val="32"/>
        </w:rPr>
        <w:t>基本</w:t>
      </w:r>
      <w:r w:rsidRPr="00E47EED">
        <w:rPr>
          <w:rFonts w:ascii="仿宋" w:eastAsia="仿宋" w:hAnsi="仿宋"/>
          <w:szCs w:val="32"/>
        </w:rPr>
        <w:t>情况</w:t>
      </w:r>
      <w:r w:rsidRPr="00E47EED">
        <w:rPr>
          <w:rFonts w:ascii="仿宋" w:eastAsia="仿宋" w:hAnsi="仿宋" w:hint="eastAsia"/>
          <w:szCs w:val="32"/>
        </w:rPr>
        <w:t>（含引进</w:t>
      </w:r>
      <w:r w:rsidRPr="00E47EED">
        <w:rPr>
          <w:rFonts w:ascii="仿宋" w:eastAsia="仿宋" w:hAnsi="仿宋"/>
          <w:szCs w:val="32"/>
        </w:rPr>
        <w:t>单位</w:t>
      </w:r>
      <w:r w:rsidRPr="00E47EED">
        <w:rPr>
          <w:rFonts w:ascii="仿宋" w:eastAsia="仿宋" w:hAnsi="仿宋" w:hint="eastAsia"/>
          <w:szCs w:val="32"/>
        </w:rPr>
        <w:t>对创新项目支持的有关</w:t>
      </w:r>
      <w:r w:rsidRPr="00E47EED">
        <w:rPr>
          <w:rFonts w:ascii="仿宋" w:eastAsia="仿宋" w:hAnsi="仿宋"/>
          <w:szCs w:val="32"/>
        </w:rPr>
        <w:t>情况</w:t>
      </w:r>
      <w:r w:rsidRPr="00E47EED">
        <w:rPr>
          <w:rFonts w:ascii="仿宋" w:eastAsia="仿宋" w:hAnsi="仿宋" w:hint="eastAsia"/>
          <w:szCs w:val="32"/>
        </w:rPr>
        <w:t>）。</w:t>
      </w:r>
    </w:p>
    <w:p w:rsidR="00025BD8" w:rsidRPr="00B15113" w:rsidRDefault="00025BD8" w:rsidP="00B15113">
      <w:pPr>
        <w:spacing w:line="360" w:lineRule="auto"/>
        <w:ind w:firstLineChars="200" w:firstLine="630"/>
        <w:rPr>
          <w:rFonts w:ascii="仿宋" w:eastAsia="仿宋" w:hAnsi="仿宋"/>
          <w:szCs w:val="32"/>
        </w:rPr>
      </w:pPr>
      <w:r w:rsidRPr="00E47EED">
        <w:rPr>
          <w:rFonts w:ascii="仿宋" w:eastAsia="仿宋" w:hAnsi="仿宋" w:hint="eastAsia"/>
          <w:szCs w:val="32"/>
        </w:rPr>
        <w:t>3．</w:t>
      </w:r>
      <w:r w:rsidRPr="00E47EED">
        <w:rPr>
          <w:rFonts w:ascii="仿宋" w:eastAsia="仿宋" w:hAnsi="仿宋"/>
          <w:szCs w:val="32"/>
        </w:rPr>
        <w:t>项目</w:t>
      </w:r>
      <w:r w:rsidRPr="00E47EED">
        <w:rPr>
          <w:rFonts w:ascii="仿宋" w:eastAsia="仿宋" w:hAnsi="仿宋" w:hint="eastAsia"/>
          <w:szCs w:val="32"/>
        </w:rPr>
        <w:t>实施</w:t>
      </w:r>
      <w:r w:rsidRPr="00E47EED">
        <w:rPr>
          <w:rFonts w:ascii="仿宋" w:eastAsia="仿宋" w:hAnsi="仿宋"/>
          <w:szCs w:val="32"/>
        </w:rPr>
        <w:t>情况</w:t>
      </w:r>
      <w:r w:rsidRPr="00E47EED">
        <w:rPr>
          <w:rFonts w:ascii="仿宋" w:eastAsia="仿宋" w:hAnsi="仿宋" w:hint="eastAsia"/>
          <w:szCs w:val="32"/>
        </w:rPr>
        <w:t>。主要介绍所实施的创新</w:t>
      </w:r>
      <w:r w:rsidRPr="00E47EED">
        <w:rPr>
          <w:rFonts w:ascii="仿宋" w:eastAsia="仿宋" w:hAnsi="仿宋"/>
          <w:szCs w:val="32"/>
        </w:rPr>
        <w:t>项目</w:t>
      </w:r>
      <w:r w:rsidRPr="00E47EED">
        <w:rPr>
          <w:rFonts w:ascii="仿宋" w:eastAsia="仿宋" w:hAnsi="仿宋" w:hint="eastAsia"/>
          <w:szCs w:val="32"/>
        </w:rPr>
        <w:t>的技术先进性、可行性、市场前景及已经取得的阶段性成效。</w:t>
      </w:r>
      <w:r>
        <w:rPr>
          <w:rFonts w:ascii="仿宋" w:eastAsia="仿宋" w:hAnsi="仿宋" w:hint="eastAsia"/>
          <w:szCs w:val="32"/>
        </w:rPr>
        <w:t>包括：（1）</w:t>
      </w:r>
      <w:r w:rsidRPr="00E47EED">
        <w:rPr>
          <w:rFonts w:ascii="仿宋" w:eastAsia="仿宋" w:hAnsi="仿宋" w:hint="eastAsia"/>
          <w:szCs w:val="32"/>
        </w:rPr>
        <w:t>创新创业项目实施情况相关图片，包括引进人才的工作场所（包括办公室、实验室等）、</w:t>
      </w:r>
      <w:r w:rsidRPr="00B15113">
        <w:rPr>
          <w:rFonts w:ascii="仿宋" w:eastAsia="仿宋" w:hAnsi="仿宋" w:hint="eastAsia"/>
          <w:szCs w:val="32"/>
        </w:rPr>
        <w:t>设备采购清单、</w:t>
      </w:r>
      <w:r w:rsidRPr="00E47EED">
        <w:rPr>
          <w:rFonts w:ascii="仿宋" w:eastAsia="仿宋" w:hAnsi="仿宋" w:hint="eastAsia"/>
          <w:szCs w:val="32"/>
        </w:rPr>
        <w:t>科研和生产设备</w:t>
      </w:r>
      <w:r>
        <w:rPr>
          <w:rFonts w:ascii="仿宋" w:eastAsia="仿宋" w:hAnsi="仿宋" w:hint="eastAsia"/>
          <w:szCs w:val="32"/>
        </w:rPr>
        <w:t>；（2）</w:t>
      </w:r>
      <w:r w:rsidRPr="00E47EED">
        <w:rPr>
          <w:rFonts w:ascii="仿宋" w:eastAsia="仿宋" w:hAnsi="仿宋" w:hint="eastAsia"/>
          <w:szCs w:val="32"/>
        </w:rPr>
        <w:t>产品或科研成果实物</w:t>
      </w:r>
      <w:r>
        <w:rPr>
          <w:rFonts w:ascii="仿宋" w:eastAsia="仿宋" w:hAnsi="仿宋" w:hint="eastAsia"/>
          <w:szCs w:val="32"/>
        </w:rPr>
        <w:t>（</w:t>
      </w:r>
      <w:r w:rsidRPr="00B15113">
        <w:rPr>
          <w:rFonts w:ascii="仿宋" w:eastAsia="仿宋" w:hAnsi="仿宋" w:hint="eastAsia"/>
          <w:szCs w:val="32"/>
        </w:rPr>
        <w:t>知识产权证书、获奖证书、发表论文、质量标准证书、检测报告、相关实验报告和数据记录等</w:t>
      </w:r>
      <w:r>
        <w:rPr>
          <w:rFonts w:ascii="仿宋" w:eastAsia="仿宋" w:hAnsi="仿宋" w:hint="eastAsia"/>
          <w:szCs w:val="32"/>
        </w:rPr>
        <w:t>）；（3）</w:t>
      </w:r>
      <w:r w:rsidRPr="00E47EED">
        <w:rPr>
          <w:rFonts w:ascii="仿宋" w:eastAsia="仿宋" w:hAnsi="仿宋" w:hint="eastAsia"/>
          <w:szCs w:val="32"/>
        </w:rPr>
        <w:t>反映项目所需资金的筹措、实施项目的经济效益（</w:t>
      </w:r>
      <w:r w:rsidRPr="00B15113">
        <w:rPr>
          <w:rFonts w:ascii="仿宋" w:eastAsia="仿宋" w:hAnsi="仿宋" w:hint="eastAsia"/>
          <w:szCs w:val="32"/>
        </w:rPr>
        <w:t>新产品销售清单和合同、</w:t>
      </w:r>
      <w:r w:rsidRPr="00E47EED">
        <w:rPr>
          <w:rFonts w:ascii="仿宋" w:eastAsia="仿宋" w:hAnsi="仿宋" w:hint="eastAsia"/>
          <w:szCs w:val="32"/>
        </w:rPr>
        <w:t>销售收入、税收等）、社会效益（专利</w:t>
      </w:r>
      <w:r>
        <w:rPr>
          <w:rFonts w:ascii="仿宋" w:eastAsia="仿宋" w:hAnsi="仿宋" w:hint="eastAsia"/>
          <w:szCs w:val="32"/>
        </w:rPr>
        <w:t>、论文</w:t>
      </w:r>
      <w:r w:rsidRPr="00E47EED">
        <w:rPr>
          <w:rFonts w:ascii="仿宋" w:eastAsia="仿宋" w:hAnsi="仿宋" w:hint="eastAsia"/>
          <w:szCs w:val="32"/>
        </w:rPr>
        <w:t>等创新贡献）数据等。</w:t>
      </w:r>
    </w:p>
    <w:p w:rsidR="00025BD8" w:rsidRPr="00025BD8" w:rsidRDefault="00025BD8" w:rsidP="00025BD8">
      <w:pPr>
        <w:adjustRightInd w:val="0"/>
        <w:spacing w:line="590" w:lineRule="exact"/>
        <w:ind w:rightChars="50" w:right="158" w:firstLineChars="200" w:firstLine="630"/>
        <w:rPr>
          <w:rFonts w:ascii="仿宋" w:eastAsia="仿宋" w:hAnsi="仿宋"/>
          <w:szCs w:val="32"/>
        </w:rPr>
      </w:pPr>
    </w:p>
    <w:p w:rsidR="00D635C9" w:rsidRPr="00025BD8" w:rsidRDefault="00D635C9" w:rsidP="000D2BC3">
      <w:pPr>
        <w:spacing w:line="360" w:lineRule="auto"/>
        <w:ind w:right="942" w:firstLine="0"/>
      </w:pPr>
    </w:p>
    <w:sectPr w:rsidR="00D635C9" w:rsidRPr="00025BD8" w:rsidSect="00BC5D5A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20" w:footer="1134" w:gutter="0"/>
      <w:paperSrc w:first="4" w:other="4"/>
      <w:pgNumType w:start="87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DC4" w:rsidRDefault="00F87DC4">
      <w:r>
        <w:separator/>
      </w:r>
    </w:p>
  </w:endnote>
  <w:endnote w:type="continuationSeparator" w:id="1">
    <w:p w:rsidR="00F87DC4" w:rsidRDefault="00F8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9E" w:rsidRDefault="00082BC0" w:rsidP="00C929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2C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2C9E">
      <w:rPr>
        <w:rStyle w:val="a5"/>
        <w:noProof/>
      </w:rPr>
      <w:t>12</w:t>
    </w:r>
    <w:r>
      <w:rPr>
        <w:rStyle w:val="a5"/>
      </w:rPr>
      <w:fldChar w:fldCharType="end"/>
    </w:r>
  </w:p>
  <w:p w:rsidR="00FB2C9E" w:rsidRDefault="00FB2C9E" w:rsidP="00C929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9E" w:rsidRPr="000F5CAA" w:rsidRDefault="00FB2C9E" w:rsidP="00C929D7">
    <w:pPr>
      <w:pStyle w:val="a4"/>
      <w:framePr w:wrap="around" w:vAnchor="text" w:hAnchor="margin" w:xAlign="center" w:y="1"/>
      <w:rPr>
        <w:rStyle w:val="a5"/>
        <w:szCs w:val="28"/>
      </w:rPr>
    </w:pPr>
  </w:p>
  <w:p w:rsidR="00FB2C9E" w:rsidRDefault="00FB2C9E" w:rsidP="00C929D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DC4" w:rsidRDefault="00F87DC4">
      <w:r>
        <w:separator/>
      </w:r>
    </w:p>
  </w:footnote>
  <w:footnote w:type="continuationSeparator" w:id="1">
    <w:p w:rsidR="00F87DC4" w:rsidRDefault="00F87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9E" w:rsidRDefault="00FB2C9E" w:rsidP="0012333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3348"/>
    <w:multiLevelType w:val="hybridMultilevel"/>
    <w:tmpl w:val="9A74FD92"/>
    <w:lvl w:ilvl="0" w:tplc="55BC5EF0">
      <w:start w:val="2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697D1C42"/>
    <w:multiLevelType w:val="hybridMultilevel"/>
    <w:tmpl w:val="980EF0F2"/>
    <w:lvl w:ilvl="0" w:tplc="DB6693C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8" w:dllVersion="513" w:checkStyle="1"/>
  <w:attachedTemplate r:id="rId1"/>
  <w:stylePaneFormatFilter w:val="3001"/>
  <w:defaultTabStop w:val="425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01667"/>
    <w:rsid w:val="00004FF3"/>
    <w:rsid w:val="000108E7"/>
    <w:rsid w:val="0001121C"/>
    <w:rsid w:val="00013836"/>
    <w:rsid w:val="000148C0"/>
    <w:rsid w:val="0001509C"/>
    <w:rsid w:val="00015499"/>
    <w:rsid w:val="000256A8"/>
    <w:rsid w:val="00025BD8"/>
    <w:rsid w:val="0003129B"/>
    <w:rsid w:val="00036E54"/>
    <w:rsid w:val="0004007B"/>
    <w:rsid w:val="00041AA3"/>
    <w:rsid w:val="00041B62"/>
    <w:rsid w:val="000421D5"/>
    <w:rsid w:val="00060DA4"/>
    <w:rsid w:val="00061C7C"/>
    <w:rsid w:val="000661F2"/>
    <w:rsid w:val="00070DAE"/>
    <w:rsid w:val="00082BC0"/>
    <w:rsid w:val="00092D9D"/>
    <w:rsid w:val="00093362"/>
    <w:rsid w:val="000A245D"/>
    <w:rsid w:val="000A29BD"/>
    <w:rsid w:val="000A32B1"/>
    <w:rsid w:val="000A6B11"/>
    <w:rsid w:val="000C2703"/>
    <w:rsid w:val="000C49F5"/>
    <w:rsid w:val="000C6721"/>
    <w:rsid w:val="000D05D4"/>
    <w:rsid w:val="000D1A47"/>
    <w:rsid w:val="000D299C"/>
    <w:rsid w:val="000D2BC3"/>
    <w:rsid w:val="000D3AF8"/>
    <w:rsid w:val="000D3DF8"/>
    <w:rsid w:val="000F2C73"/>
    <w:rsid w:val="000F5CAA"/>
    <w:rsid w:val="00106E76"/>
    <w:rsid w:val="00110CA8"/>
    <w:rsid w:val="0011120D"/>
    <w:rsid w:val="001223C9"/>
    <w:rsid w:val="00123338"/>
    <w:rsid w:val="0012697E"/>
    <w:rsid w:val="001356C9"/>
    <w:rsid w:val="0014521C"/>
    <w:rsid w:val="00146616"/>
    <w:rsid w:val="001468A3"/>
    <w:rsid w:val="00146A9A"/>
    <w:rsid w:val="00154193"/>
    <w:rsid w:val="00155AA6"/>
    <w:rsid w:val="0016638A"/>
    <w:rsid w:val="00167278"/>
    <w:rsid w:val="001744D1"/>
    <w:rsid w:val="00175889"/>
    <w:rsid w:val="001853E8"/>
    <w:rsid w:val="00186AF0"/>
    <w:rsid w:val="001904C5"/>
    <w:rsid w:val="001A1350"/>
    <w:rsid w:val="001A3984"/>
    <w:rsid w:val="001A4BE8"/>
    <w:rsid w:val="001A642B"/>
    <w:rsid w:val="001A7AE1"/>
    <w:rsid w:val="001B08FD"/>
    <w:rsid w:val="001C11C9"/>
    <w:rsid w:val="001D54F3"/>
    <w:rsid w:val="001E4AC1"/>
    <w:rsid w:val="001F17DE"/>
    <w:rsid w:val="001F486A"/>
    <w:rsid w:val="001F5C10"/>
    <w:rsid w:val="002000E4"/>
    <w:rsid w:val="00204F64"/>
    <w:rsid w:val="002069CF"/>
    <w:rsid w:val="0020740F"/>
    <w:rsid w:val="00207F29"/>
    <w:rsid w:val="002108DA"/>
    <w:rsid w:val="00211BA4"/>
    <w:rsid w:val="00223F80"/>
    <w:rsid w:val="00245A03"/>
    <w:rsid w:val="00247ED1"/>
    <w:rsid w:val="00253DC8"/>
    <w:rsid w:val="002628E2"/>
    <w:rsid w:val="00265E2E"/>
    <w:rsid w:val="00266054"/>
    <w:rsid w:val="00267360"/>
    <w:rsid w:val="002816FC"/>
    <w:rsid w:val="002838BE"/>
    <w:rsid w:val="00284174"/>
    <w:rsid w:val="00291FFA"/>
    <w:rsid w:val="002935C1"/>
    <w:rsid w:val="002A7D94"/>
    <w:rsid w:val="002B3E8F"/>
    <w:rsid w:val="002C007E"/>
    <w:rsid w:val="002C2B58"/>
    <w:rsid w:val="002C7D7A"/>
    <w:rsid w:val="002E242B"/>
    <w:rsid w:val="00302CA2"/>
    <w:rsid w:val="003076A1"/>
    <w:rsid w:val="00311B68"/>
    <w:rsid w:val="003127FA"/>
    <w:rsid w:val="00317401"/>
    <w:rsid w:val="003210FD"/>
    <w:rsid w:val="00323C55"/>
    <w:rsid w:val="00340CE9"/>
    <w:rsid w:val="00341AD7"/>
    <w:rsid w:val="00342C11"/>
    <w:rsid w:val="0034321F"/>
    <w:rsid w:val="00345752"/>
    <w:rsid w:val="0035127F"/>
    <w:rsid w:val="003513A4"/>
    <w:rsid w:val="00360B4B"/>
    <w:rsid w:val="00361C45"/>
    <w:rsid w:val="003630BE"/>
    <w:rsid w:val="003677FE"/>
    <w:rsid w:val="003725FB"/>
    <w:rsid w:val="0038433C"/>
    <w:rsid w:val="00384B2D"/>
    <w:rsid w:val="00384BF5"/>
    <w:rsid w:val="00391705"/>
    <w:rsid w:val="00393CD6"/>
    <w:rsid w:val="003A21D7"/>
    <w:rsid w:val="003B0525"/>
    <w:rsid w:val="003B1F17"/>
    <w:rsid w:val="003B43F2"/>
    <w:rsid w:val="003C3E17"/>
    <w:rsid w:val="003C662A"/>
    <w:rsid w:val="003D2623"/>
    <w:rsid w:val="003E17E9"/>
    <w:rsid w:val="003E330A"/>
    <w:rsid w:val="003E5C19"/>
    <w:rsid w:val="003F4E75"/>
    <w:rsid w:val="003F7FD1"/>
    <w:rsid w:val="004060C3"/>
    <w:rsid w:val="004065AC"/>
    <w:rsid w:val="0041141B"/>
    <w:rsid w:val="00412D1C"/>
    <w:rsid w:val="00413810"/>
    <w:rsid w:val="004150A2"/>
    <w:rsid w:val="00417CCC"/>
    <w:rsid w:val="004226A2"/>
    <w:rsid w:val="00423D69"/>
    <w:rsid w:val="004255A5"/>
    <w:rsid w:val="00434FB9"/>
    <w:rsid w:val="00435232"/>
    <w:rsid w:val="00441C17"/>
    <w:rsid w:val="004613A0"/>
    <w:rsid w:val="0048568C"/>
    <w:rsid w:val="00487C1A"/>
    <w:rsid w:val="004A1755"/>
    <w:rsid w:val="004A2834"/>
    <w:rsid w:val="004A3A3D"/>
    <w:rsid w:val="004B41F7"/>
    <w:rsid w:val="004B5C12"/>
    <w:rsid w:val="004C3998"/>
    <w:rsid w:val="004C5388"/>
    <w:rsid w:val="004D1168"/>
    <w:rsid w:val="004D54AC"/>
    <w:rsid w:val="004E10E3"/>
    <w:rsid w:val="004E1F00"/>
    <w:rsid w:val="0050411B"/>
    <w:rsid w:val="0051005E"/>
    <w:rsid w:val="005278B3"/>
    <w:rsid w:val="005306BF"/>
    <w:rsid w:val="0053384B"/>
    <w:rsid w:val="00541187"/>
    <w:rsid w:val="00546A0F"/>
    <w:rsid w:val="00551454"/>
    <w:rsid w:val="00552B2D"/>
    <w:rsid w:val="0055739E"/>
    <w:rsid w:val="0056088A"/>
    <w:rsid w:val="00560936"/>
    <w:rsid w:val="0056093C"/>
    <w:rsid w:val="00566E09"/>
    <w:rsid w:val="00566F56"/>
    <w:rsid w:val="0057080A"/>
    <w:rsid w:val="0057593E"/>
    <w:rsid w:val="0057755D"/>
    <w:rsid w:val="00582B72"/>
    <w:rsid w:val="005A2202"/>
    <w:rsid w:val="005A6139"/>
    <w:rsid w:val="005B23FB"/>
    <w:rsid w:val="005B3FC9"/>
    <w:rsid w:val="005B71D9"/>
    <w:rsid w:val="005C5E80"/>
    <w:rsid w:val="005D27C3"/>
    <w:rsid w:val="005D740F"/>
    <w:rsid w:val="005E1BC6"/>
    <w:rsid w:val="005F52EF"/>
    <w:rsid w:val="00612630"/>
    <w:rsid w:val="00651D93"/>
    <w:rsid w:val="00654108"/>
    <w:rsid w:val="00654DC5"/>
    <w:rsid w:val="00660127"/>
    <w:rsid w:val="00660955"/>
    <w:rsid w:val="00663B09"/>
    <w:rsid w:val="0067270A"/>
    <w:rsid w:val="0067342F"/>
    <w:rsid w:val="00682358"/>
    <w:rsid w:val="0068556D"/>
    <w:rsid w:val="006855C7"/>
    <w:rsid w:val="00690AFA"/>
    <w:rsid w:val="00694755"/>
    <w:rsid w:val="006A627A"/>
    <w:rsid w:val="006B238C"/>
    <w:rsid w:val="006B45A5"/>
    <w:rsid w:val="006C24CB"/>
    <w:rsid w:val="006C6140"/>
    <w:rsid w:val="006D22A4"/>
    <w:rsid w:val="006D5398"/>
    <w:rsid w:val="006D5540"/>
    <w:rsid w:val="006D6D46"/>
    <w:rsid w:val="006E1AB7"/>
    <w:rsid w:val="006E44B4"/>
    <w:rsid w:val="006E4DA9"/>
    <w:rsid w:val="006E6387"/>
    <w:rsid w:val="006F3D48"/>
    <w:rsid w:val="00701497"/>
    <w:rsid w:val="00704DD7"/>
    <w:rsid w:val="0070539A"/>
    <w:rsid w:val="00706236"/>
    <w:rsid w:val="007271CC"/>
    <w:rsid w:val="00727ECD"/>
    <w:rsid w:val="00735327"/>
    <w:rsid w:val="00744C3F"/>
    <w:rsid w:val="00747810"/>
    <w:rsid w:val="0075046F"/>
    <w:rsid w:val="007524ED"/>
    <w:rsid w:val="0075738D"/>
    <w:rsid w:val="00757A9A"/>
    <w:rsid w:val="00763026"/>
    <w:rsid w:val="00765B2E"/>
    <w:rsid w:val="00775F9E"/>
    <w:rsid w:val="00784B81"/>
    <w:rsid w:val="00785616"/>
    <w:rsid w:val="00792A19"/>
    <w:rsid w:val="00794C16"/>
    <w:rsid w:val="00796FA0"/>
    <w:rsid w:val="007A4379"/>
    <w:rsid w:val="007A59C6"/>
    <w:rsid w:val="007A5B33"/>
    <w:rsid w:val="007A75E5"/>
    <w:rsid w:val="007B1FED"/>
    <w:rsid w:val="007B31FE"/>
    <w:rsid w:val="007B4017"/>
    <w:rsid w:val="007B7C1E"/>
    <w:rsid w:val="007D073A"/>
    <w:rsid w:val="007D59D9"/>
    <w:rsid w:val="007D719B"/>
    <w:rsid w:val="007E0707"/>
    <w:rsid w:val="007E3724"/>
    <w:rsid w:val="007E4374"/>
    <w:rsid w:val="007F53BF"/>
    <w:rsid w:val="00801667"/>
    <w:rsid w:val="00807FB9"/>
    <w:rsid w:val="00817160"/>
    <w:rsid w:val="00821079"/>
    <w:rsid w:val="008256F6"/>
    <w:rsid w:val="00825BCD"/>
    <w:rsid w:val="0084147D"/>
    <w:rsid w:val="00845E9D"/>
    <w:rsid w:val="00846AC8"/>
    <w:rsid w:val="00847187"/>
    <w:rsid w:val="00847E89"/>
    <w:rsid w:val="008627C2"/>
    <w:rsid w:val="0086382E"/>
    <w:rsid w:val="00867CD3"/>
    <w:rsid w:val="00871414"/>
    <w:rsid w:val="008723FF"/>
    <w:rsid w:val="00884C4F"/>
    <w:rsid w:val="008925C7"/>
    <w:rsid w:val="008A401B"/>
    <w:rsid w:val="008A6D18"/>
    <w:rsid w:val="008B5F36"/>
    <w:rsid w:val="008C0AE2"/>
    <w:rsid w:val="008C35AA"/>
    <w:rsid w:val="008D1EA6"/>
    <w:rsid w:val="008E10CC"/>
    <w:rsid w:val="008E6384"/>
    <w:rsid w:val="008F1DAD"/>
    <w:rsid w:val="008F557B"/>
    <w:rsid w:val="008F5912"/>
    <w:rsid w:val="0090613E"/>
    <w:rsid w:val="0091555C"/>
    <w:rsid w:val="009218EB"/>
    <w:rsid w:val="00921D5F"/>
    <w:rsid w:val="009264DC"/>
    <w:rsid w:val="00933FF7"/>
    <w:rsid w:val="00943053"/>
    <w:rsid w:val="00943AAF"/>
    <w:rsid w:val="009450FA"/>
    <w:rsid w:val="00947357"/>
    <w:rsid w:val="00952E6B"/>
    <w:rsid w:val="009564E3"/>
    <w:rsid w:val="00981FA0"/>
    <w:rsid w:val="00985F56"/>
    <w:rsid w:val="0099002F"/>
    <w:rsid w:val="009955D6"/>
    <w:rsid w:val="009A38C7"/>
    <w:rsid w:val="009A522D"/>
    <w:rsid w:val="009C642F"/>
    <w:rsid w:val="009C76C3"/>
    <w:rsid w:val="009D2237"/>
    <w:rsid w:val="009E4C3D"/>
    <w:rsid w:val="009E4F1E"/>
    <w:rsid w:val="009E536A"/>
    <w:rsid w:val="009F1AEB"/>
    <w:rsid w:val="00A03EF8"/>
    <w:rsid w:val="00A16155"/>
    <w:rsid w:val="00A16D8F"/>
    <w:rsid w:val="00A206A2"/>
    <w:rsid w:val="00A2379F"/>
    <w:rsid w:val="00A329FD"/>
    <w:rsid w:val="00A33A94"/>
    <w:rsid w:val="00A34904"/>
    <w:rsid w:val="00A47530"/>
    <w:rsid w:val="00A635DD"/>
    <w:rsid w:val="00A63E9A"/>
    <w:rsid w:val="00A64743"/>
    <w:rsid w:val="00A66D2D"/>
    <w:rsid w:val="00A700BC"/>
    <w:rsid w:val="00A7049D"/>
    <w:rsid w:val="00A71A4A"/>
    <w:rsid w:val="00A86862"/>
    <w:rsid w:val="00AA1F7C"/>
    <w:rsid w:val="00AA4C83"/>
    <w:rsid w:val="00AA64AD"/>
    <w:rsid w:val="00AB0801"/>
    <w:rsid w:val="00AB1D76"/>
    <w:rsid w:val="00AB31BD"/>
    <w:rsid w:val="00AB711F"/>
    <w:rsid w:val="00AC4C1E"/>
    <w:rsid w:val="00AE08D9"/>
    <w:rsid w:val="00AE416C"/>
    <w:rsid w:val="00AF0BFB"/>
    <w:rsid w:val="00AF27DE"/>
    <w:rsid w:val="00AF6B87"/>
    <w:rsid w:val="00AF79E1"/>
    <w:rsid w:val="00B000B8"/>
    <w:rsid w:val="00B02335"/>
    <w:rsid w:val="00B06D1F"/>
    <w:rsid w:val="00B07097"/>
    <w:rsid w:val="00B10C20"/>
    <w:rsid w:val="00B1356F"/>
    <w:rsid w:val="00B15113"/>
    <w:rsid w:val="00B22022"/>
    <w:rsid w:val="00B238F8"/>
    <w:rsid w:val="00B263EF"/>
    <w:rsid w:val="00B26AD2"/>
    <w:rsid w:val="00B27DC6"/>
    <w:rsid w:val="00B31ECB"/>
    <w:rsid w:val="00B37FC8"/>
    <w:rsid w:val="00B448F0"/>
    <w:rsid w:val="00B57E6C"/>
    <w:rsid w:val="00B71A86"/>
    <w:rsid w:val="00B740D2"/>
    <w:rsid w:val="00B867F1"/>
    <w:rsid w:val="00B8680D"/>
    <w:rsid w:val="00B9099F"/>
    <w:rsid w:val="00BA07CA"/>
    <w:rsid w:val="00BA7DBE"/>
    <w:rsid w:val="00BB00F0"/>
    <w:rsid w:val="00BB0E3F"/>
    <w:rsid w:val="00BB4679"/>
    <w:rsid w:val="00BC5D5A"/>
    <w:rsid w:val="00BC6B9E"/>
    <w:rsid w:val="00BD3BE3"/>
    <w:rsid w:val="00BE1565"/>
    <w:rsid w:val="00BF1077"/>
    <w:rsid w:val="00BF6CFC"/>
    <w:rsid w:val="00C10B7F"/>
    <w:rsid w:val="00C11595"/>
    <w:rsid w:val="00C137DF"/>
    <w:rsid w:val="00C205FD"/>
    <w:rsid w:val="00C23D11"/>
    <w:rsid w:val="00C2788B"/>
    <w:rsid w:val="00C312F4"/>
    <w:rsid w:val="00C334DE"/>
    <w:rsid w:val="00C34B50"/>
    <w:rsid w:val="00C35136"/>
    <w:rsid w:val="00C37495"/>
    <w:rsid w:val="00C54CAE"/>
    <w:rsid w:val="00C66729"/>
    <w:rsid w:val="00C751F6"/>
    <w:rsid w:val="00C77094"/>
    <w:rsid w:val="00C929D7"/>
    <w:rsid w:val="00C95203"/>
    <w:rsid w:val="00CA5FAC"/>
    <w:rsid w:val="00CB1C3D"/>
    <w:rsid w:val="00CB6469"/>
    <w:rsid w:val="00CC50E5"/>
    <w:rsid w:val="00CE08A6"/>
    <w:rsid w:val="00CF41DA"/>
    <w:rsid w:val="00CF44B4"/>
    <w:rsid w:val="00CF5CEC"/>
    <w:rsid w:val="00D078B2"/>
    <w:rsid w:val="00D10CAD"/>
    <w:rsid w:val="00D12FEE"/>
    <w:rsid w:val="00D15DE2"/>
    <w:rsid w:val="00D16FD3"/>
    <w:rsid w:val="00D22BF6"/>
    <w:rsid w:val="00D23FDB"/>
    <w:rsid w:val="00D33355"/>
    <w:rsid w:val="00D40F9E"/>
    <w:rsid w:val="00D41FFE"/>
    <w:rsid w:val="00D448DA"/>
    <w:rsid w:val="00D45C31"/>
    <w:rsid w:val="00D6152C"/>
    <w:rsid w:val="00D635C9"/>
    <w:rsid w:val="00D659FD"/>
    <w:rsid w:val="00D66F44"/>
    <w:rsid w:val="00D67B5A"/>
    <w:rsid w:val="00D70311"/>
    <w:rsid w:val="00D70BD0"/>
    <w:rsid w:val="00D7119C"/>
    <w:rsid w:val="00D76BC7"/>
    <w:rsid w:val="00D76CD2"/>
    <w:rsid w:val="00D778D3"/>
    <w:rsid w:val="00D83BF6"/>
    <w:rsid w:val="00D84A3F"/>
    <w:rsid w:val="00D92949"/>
    <w:rsid w:val="00D95797"/>
    <w:rsid w:val="00DA000C"/>
    <w:rsid w:val="00DA2CA6"/>
    <w:rsid w:val="00DA3A1C"/>
    <w:rsid w:val="00DA509D"/>
    <w:rsid w:val="00DA68B6"/>
    <w:rsid w:val="00DB3C9C"/>
    <w:rsid w:val="00DB565C"/>
    <w:rsid w:val="00DC3258"/>
    <w:rsid w:val="00DC32EB"/>
    <w:rsid w:val="00DD3BF9"/>
    <w:rsid w:val="00DE211D"/>
    <w:rsid w:val="00DE69FB"/>
    <w:rsid w:val="00DF3178"/>
    <w:rsid w:val="00DF4AA6"/>
    <w:rsid w:val="00DF549E"/>
    <w:rsid w:val="00E011BE"/>
    <w:rsid w:val="00E03E75"/>
    <w:rsid w:val="00E04CBF"/>
    <w:rsid w:val="00E06232"/>
    <w:rsid w:val="00E17DE5"/>
    <w:rsid w:val="00E5578F"/>
    <w:rsid w:val="00E63135"/>
    <w:rsid w:val="00E64AC5"/>
    <w:rsid w:val="00E64B32"/>
    <w:rsid w:val="00E81742"/>
    <w:rsid w:val="00E85801"/>
    <w:rsid w:val="00E948F4"/>
    <w:rsid w:val="00EA4280"/>
    <w:rsid w:val="00EA7E90"/>
    <w:rsid w:val="00EC04A6"/>
    <w:rsid w:val="00EC30DD"/>
    <w:rsid w:val="00EC3BEB"/>
    <w:rsid w:val="00EC7006"/>
    <w:rsid w:val="00ED35B5"/>
    <w:rsid w:val="00EE0553"/>
    <w:rsid w:val="00EE07E4"/>
    <w:rsid w:val="00EE3540"/>
    <w:rsid w:val="00EF595E"/>
    <w:rsid w:val="00F018E0"/>
    <w:rsid w:val="00F06F74"/>
    <w:rsid w:val="00F117FF"/>
    <w:rsid w:val="00F23B34"/>
    <w:rsid w:val="00F25855"/>
    <w:rsid w:val="00F277E6"/>
    <w:rsid w:val="00F31D4E"/>
    <w:rsid w:val="00F34DF3"/>
    <w:rsid w:val="00F36492"/>
    <w:rsid w:val="00F56749"/>
    <w:rsid w:val="00F73ECC"/>
    <w:rsid w:val="00F7449A"/>
    <w:rsid w:val="00F754A7"/>
    <w:rsid w:val="00F77046"/>
    <w:rsid w:val="00F77ECE"/>
    <w:rsid w:val="00F848BA"/>
    <w:rsid w:val="00F8652B"/>
    <w:rsid w:val="00F875AC"/>
    <w:rsid w:val="00F876F6"/>
    <w:rsid w:val="00F87DC4"/>
    <w:rsid w:val="00F94897"/>
    <w:rsid w:val="00F97A68"/>
    <w:rsid w:val="00FA0F67"/>
    <w:rsid w:val="00FA1C84"/>
    <w:rsid w:val="00FA2940"/>
    <w:rsid w:val="00FA2D3D"/>
    <w:rsid w:val="00FB2C9E"/>
    <w:rsid w:val="00FD159C"/>
    <w:rsid w:val="00FD3127"/>
    <w:rsid w:val="00FD375F"/>
    <w:rsid w:val="00FD5400"/>
    <w:rsid w:val="00FD5939"/>
    <w:rsid w:val="00FE1746"/>
    <w:rsid w:val="00FE1843"/>
    <w:rsid w:val="00FE491C"/>
    <w:rsid w:val="00FE5053"/>
    <w:rsid w:val="00FE55BF"/>
    <w:rsid w:val="00FE711E"/>
    <w:rsid w:val="00FF5842"/>
    <w:rsid w:val="00FF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27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35127F"/>
    <w:pPr>
      <w:keepNext/>
      <w:keepLines/>
      <w:spacing w:before="340" w:after="330" w:line="578" w:lineRule="atLeast"/>
      <w:outlineLvl w:val="0"/>
    </w:pPr>
    <w:rPr>
      <w:rFonts w:ascii="方正仿宋_GBK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127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rsid w:val="0035127F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rsid w:val="0035127F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  <w:rsid w:val="0035127F"/>
  </w:style>
  <w:style w:type="paragraph" w:customStyle="1" w:styleId="a6">
    <w:name w:val="红线"/>
    <w:basedOn w:val="1"/>
    <w:rsid w:val="0035127F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rsid w:val="0035127F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sid w:val="0035127F"/>
    <w:rPr>
      <w:rFonts w:eastAsia="方正黑体_GBK"/>
    </w:rPr>
  </w:style>
  <w:style w:type="paragraph" w:customStyle="1" w:styleId="a7">
    <w:name w:val="密级"/>
    <w:basedOn w:val="a"/>
    <w:rsid w:val="0035127F"/>
    <w:pPr>
      <w:adjustRightInd w:val="0"/>
      <w:spacing w:line="425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rsid w:val="0035127F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主题词"/>
    <w:basedOn w:val="a"/>
    <w:rsid w:val="0035127F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a">
    <w:name w:val="抄送栏"/>
    <w:basedOn w:val="a"/>
    <w:rsid w:val="0035127F"/>
    <w:pPr>
      <w:adjustRightInd w:val="0"/>
      <w:snapToGrid/>
      <w:spacing w:line="454" w:lineRule="exact"/>
      <w:ind w:left="1310" w:right="357" w:hanging="953"/>
    </w:pPr>
  </w:style>
  <w:style w:type="paragraph" w:customStyle="1" w:styleId="ab">
    <w:name w:val="线型"/>
    <w:basedOn w:val="aa"/>
    <w:rsid w:val="0035127F"/>
    <w:pPr>
      <w:spacing w:line="240" w:lineRule="auto"/>
      <w:ind w:left="0" w:firstLine="0"/>
      <w:jc w:val="center"/>
    </w:pPr>
    <w:rPr>
      <w:sz w:val="21"/>
    </w:rPr>
  </w:style>
  <w:style w:type="paragraph" w:customStyle="1" w:styleId="ac">
    <w:name w:val="印发栏"/>
    <w:basedOn w:val="a8"/>
    <w:rsid w:val="0035127F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ad">
    <w:name w:val="印数"/>
    <w:basedOn w:val="ac"/>
    <w:rsid w:val="0035127F"/>
    <w:pPr>
      <w:spacing w:line="400" w:lineRule="exact"/>
      <w:ind w:left="0" w:right="0"/>
      <w:jc w:val="right"/>
    </w:pPr>
  </w:style>
  <w:style w:type="paragraph" w:customStyle="1" w:styleId="ae">
    <w:name w:val="附件栏"/>
    <w:basedOn w:val="a"/>
    <w:rsid w:val="0035127F"/>
  </w:style>
  <w:style w:type="paragraph" w:styleId="af">
    <w:name w:val="Normal (Web)"/>
    <w:basedOn w:val="a"/>
    <w:rsid w:val="00D95797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paragraph" w:customStyle="1" w:styleId="af0">
    <w:name w:val="紧急程度"/>
    <w:basedOn w:val="a7"/>
    <w:rsid w:val="0035127F"/>
    <w:pPr>
      <w:overflowPunct w:val="0"/>
      <w:spacing w:line="500" w:lineRule="atLeast"/>
    </w:pPr>
    <w:rPr>
      <w:rFonts w:ascii="汉鼎简黑体" w:eastAsia="汉鼎简黑体"/>
      <w:sz w:val="32"/>
    </w:rPr>
  </w:style>
  <w:style w:type="paragraph" w:customStyle="1" w:styleId="af1">
    <w:name w:val="文头"/>
    <w:basedOn w:val="ab"/>
    <w:rsid w:val="0035127F"/>
    <w:pPr>
      <w:overflowPunct w:val="0"/>
      <w:adjustRightInd/>
      <w:snapToGrid w:val="0"/>
      <w:spacing w:before="100" w:line="800" w:lineRule="exact"/>
      <w:jc w:val="distribute"/>
    </w:pPr>
    <w:rPr>
      <w:rFonts w:ascii="方正小标宋_GBK" w:eastAsia="方正小标宋_GBK"/>
      <w:b/>
      <w:color w:val="FF0000"/>
      <w:w w:val="80"/>
      <w:sz w:val="76"/>
    </w:rPr>
  </w:style>
  <w:style w:type="character" w:styleId="af2">
    <w:name w:val="Hyperlink"/>
    <w:basedOn w:val="a0"/>
    <w:rsid w:val="007E0707"/>
    <w:rPr>
      <w:color w:val="0000FF"/>
      <w:u w:val="single"/>
    </w:rPr>
  </w:style>
  <w:style w:type="paragraph" w:styleId="af3">
    <w:name w:val="Balloon Text"/>
    <w:basedOn w:val="a"/>
    <w:semiHidden/>
    <w:rsid w:val="004B5C12"/>
    <w:rPr>
      <w:sz w:val="18"/>
      <w:szCs w:val="18"/>
    </w:rPr>
  </w:style>
  <w:style w:type="table" w:styleId="af4">
    <w:name w:val="Table Grid"/>
    <w:basedOn w:val="a1"/>
    <w:rsid w:val="00D23F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ate"/>
    <w:basedOn w:val="a"/>
    <w:next w:val="a"/>
    <w:rsid w:val="00D635C9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&#26700;&#38754;\&#30465;&#31185;&#25216;&#21381;&#25991;&#20214;&#27169;&#26495;Word2003\4&#30465;&#31185;&#25216;&#21381;&#32852;&#21512;&#21457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E8C5-216F-40DD-BC4C-32E91D5D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4省科技厅联合发文模板</Template>
  <TotalTime>26</TotalTime>
  <Pages>7</Pages>
  <Words>419</Words>
  <Characters>2389</Characters>
  <Application>Microsoft Office Word</Application>
  <DocSecurity>0</DocSecurity>
  <Lines>19</Lines>
  <Paragraphs>5</Paragraphs>
  <ScaleCrop>false</ScaleCrop>
  <Company>wyk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苏科办联合发文</dc:title>
  <dc:creator>scottie</dc:creator>
  <cp:lastModifiedBy>lenovo</cp:lastModifiedBy>
  <cp:revision>16</cp:revision>
  <cp:lastPrinted>2013-08-09T06:36:00Z</cp:lastPrinted>
  <dcterms:created xsi:type="dcterms:W3CDTF">2016-08-15T07:51:00Z</dcterms:created>
  <dcterms:modified xsi:type="dcterms:W3CDTF">2016-08-16T07:14:00Z</dcterms:modified>
</cp:coreProperties>
</file>